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201B8" w14:textId="77777777" w:rsidR="00A54B7F" w:rsidRPr="006247C7" w:rsidRDefault="00A54B7F" w:rsidP="00614CF6">
      <w:pPr>
        <w:jc w:val="right"/>
        <w:rPr>
          <w:bCs/>
          <w:szCs w:val="24"/>
        </w:rPr>
      </w:pPr>
    </w:p>
    <w:p w14:paraId="202DFDBB" w14:textId="77777777" w:rsidR="00D023C5" w:rsidRPr="006247C7" w:rsidRDefault="00226B2A" w:rsidP="00614CF6">
      <w:pPr>
        <w:jc w:val="center"/>
        <w:rPr>
          <w:b/>
          <w:bCs/>
          <w:szCs w:val="24"/>
        </w:rPr>
      </w:pPr>
      <w:r w:rsidRPr="006247C7">
        <w:rPr>
          <w:b/>
          <w:bCs/>
          <w:szCs w:val="24"/>
        </w:rPr>
        <w:t xml:space="preserve">RASEINIŲ </w:t>
      </w:r>
      <w:r w:rsidR="00D023C5" w:rsidRPr="006247C7">
        <w:rPr>
          <w:b/>
          <w:bCs/>
          <w:szCs w:val="24"/>
        </w:rPr>
        <w:t>ŠALTINIO PROGIMNAZIJOS</w:t>
      </w:r>
    </w:p>
    <w:p w14:paraId="61514723" w14:textId="6FB57A9E" w:rsidR="00A54B7F" w:rsidRPr="006247C7" w:rsidRDefault="00327E45" w:rsidP="00614CF6">
      <w:pPr>
        <w:jc w:val="center"/>
        <w:rPr>
          <w:szCs w:val="24"/>
        </w:rPr>
      </w:pPr>
      <w:r w:rsidRPr="006247C7">
        <w:rPr>
          <w:b/>
          <w:bCs/>
          <w:szCs w:val="24"/>
        </w:rPr>
        <w:t xml:space="preserve"> ELEKTRONINIO MOKINIO PAŽYMĖJIMO IŠDAVIMO, APSKAITOS IR NAUDOJIMO TVARKOS APRAŠAS</w:t>
      </w:r>
    </w:p>
    <w:p w14:paraId="0622E3A2" w14:textId="77777777" w:rsidR="00A54B7F" w:rsidRPr="006247C7" w:rsidRDefault="00A54B7F" w:rsidP="00614CF6">
      <w:pPr>
        <w:ind w:firstLine="62"/>
        <w:rPr>
          <w:szCs w:val="24"/>
        </w:rPr>
      </w:pPr>
    </w:p>
    <w:p w14:paraId="03837022" w14:textId="77777777" w:rsidR="00A54B7F" w:rsidRPr="006247C7" w:rsidRDefault="00327E45" w:rsidP="00614CF6">
      <w:pPr>
        <w:jc w:val="center"/>
        <w:rPr>
          <w:szCs w:val="24"/>
        </w:rPr>
      </w:pPr>
      <w:r w:rsidRPr="006247C7">
        <w:rPr>
          <w:b/>
          <w:bCs/>
          <w:szCs w:val="24"/>
        </w:rPr>
        <w:t>I SKYRIUS</w:t>
      </w:r>
    </w:p>
    <w:p w14:paraId="64717741" w14:textId="77777777" w:rsidR="00A54B7F" w:rsidRPr="006247C7" w:rsidRDefault="00327E45" w:rsidP="00614CF6">
      <w:pPr>
        <w:jc w:val="center"/>
        <w:rPr>
          <w:szCs w:val="24"/>
        </w:rPr>
      </w:pPr>
      <w:r w:rsidRPr="006247C7">
        <w:rPr>
          <w:b/>
          <w:bCs/>
          <w:szCs w:val="24"/>
        </w:rPr>
        <w:t>BENDROSIOS NUOSTATOS</w:t>
      </w:r>
    </w:p>
    <w:p w14:paraId="6FF8ED93" w14:textId="77777777" w:rsidR="00A54B7F" w:rsidRPr="006247C7" w:rsidRDefault="00A54B7F" w:rsidP="00614CF6">
      <w:pPr>
        <w:ind w:firstLine="62"/>
        <w:jc w:val="both"/>
        <w:rPr>
          <w:szCs w:val="24"/>
        </w:rPr>
      </w:pPr>
    </w:p>
    <w:p w14:paraId="3BBF0EFF" w14:textId="6ADE927F" w:rsidR="00A54B7F" w:rsidRPr="006247C7" w:rsidRDefault="00327E45" w:rsidP="00614CF6">
      <w:pPr>
        <w:tabs>
          <w:tab w:val="left" w:pos="993"/>
        </w:tabs>
        <w:ind w:firstLine="709"/>
        <w:jc w:val="both"/>
        <w:rPr>
          <w:szCs w:val="24"/>
        </w:rPr>
      </w:pPr>
      <w:r w:rsidRPr="006247C7">
        <w:rPr>
          <w:szCs w:val="24"/>
        </w:rPr>
        <w:t>1.</w:t>
      </w:r>
      <w:r w:rsidRPr="006247C7">
        <w:rPr>
          <w:szCs w:val="24"/>
        </w:rPr>
        <w:tab/>
      </w:r>
      <w:r w:rsidR="00226B2A" w:rsidRPr="006247C7">
        <w:rPr>
          <w:szCs w:val="24"/>
        </w:rPr>
        <w:t xml:space="preserve">Raseinių </w:t>
      </w:r>
      <w:r w:rsidR="00D023C5" w:rsidRPr="006247C7">
        <w:rPr>
          <w:szCs w:val="24"/>
        </w:rPr>
        <w:t>Šaltinio progimnazijos (toliau – Progimnazija)</w:t>
      </w:r>
      <w:r w:rsidRPr="006247C7">
        <w:rPr>
          <w:szCs w:val="24"/>
        </w:rPr>
        <w:t xml:space="preserve"> elektroninio mokinio pažymėjimo išdavimo, apskaitos ir naudojimo tvarkos aprašas (toliau – Aprašas) nustato </w:t>
      </w:r>
      <w:r w:rsidR="00D023C5" w:rsidRPr="006247C7">
        <w:rPr>
          <w:szCs w:val="24"/>
        </w:rPr>
        <w:t>progimnazijos</w:t>
      </w:r>
      <w:r w:rsidR="003036CF" w:rsidRPr="006247C7">
        <w:rPr>
          <w:szCs w:val="24"/>
        </w:rPr>
        <w:t xml:space="preserve"> </w:t>
      </w:r>
      <w:r w:rsidRPr="006247C7">
        <w:rPr>
          <w:szCs w:val="24"/>
        </w:rPr>
        <w:t>elektroninio mokinio pažymėjimo (toliau – EMP) užsakymo, išdavimo, apskaitos ir naudojimo tvarką.</w:t>
      </w:r>
    </w:p>
    <w:p w14:paraId="2BAF2A60" w14:textId="127F7F8D" w:rsidR="00A54B7F" w:rsidRPr="006247C7" w:rsidRDefault="00327E45" w:rsidP="00D023C5">
      <w:pPr>
        <w:tabs>
          <w:tab w:val="left" w:pos="993"/>
        </w:tabs>
        <w:ind w:firstLine="709"/>
        <w:jc w:val="both"/>
        <w:rPr>
          <w:b/>
          <w:bCs/>
          <w:szCs w:val="24"/>
        </w:rPr>
      </w:pPr>
      <w:r w:rsidRPr="006247C7">
        <w:rPr>
          <w:szCs w:val="24"/>
        </w:rPr>
        <w:t>2.</w:t>
      </w:r>
      <w:r w:rsidRPr="006247C7">
        <w:rPr>
          <w:szCs w:val="24"/>
        </w:rPr>
        <w:tab/>
        <w:t xml:space="preserve">Aprašas parengtas vadovaujantis Lietuvos Respublikos švietimo įstatymu, Mokinio pažymėjimo išdavimo tvarkos aprašu, patvirtintu Lietuvos Respublikos švietimo, mokslo ir sporto ministro 2020 m. gruodžio 31 d. įsakymu Nr. V-2014 </w:t>
      </w:r>
      <w:r w:rsidRPr="006247C7">
        <w:rPr>
          <w:bCs/>
          <w:szCs w:val="24"/>
        </w:rPr>
        <w:t>„Dėl Mokinio pažymėjimo išdavimo tvarkos aprašo, mokinio pažymėjimo (popierinio) ir mokinio pažymėjimo (kortelės) blankų privalomųjų formų patvirtinimo“</w:t>
      </w:r>
      <w:r w:rsidR="00D023C5" w:rsidRPr="006247C7">
        <w:rPr>
          <w:bCs/>
          <w:szCs w:val="24"/>
        </w:rPr>
        <w:t xml:space="preserve">, Raseinių rajono savivaldybės tarybos 2024 m. birželio 27 d. sprendimu </w:t>
      </w:r>
      <w:bookmarkStart w:id="0" w:name="_Hlk169015203"/>
      <w:r w:rsidR="00D023C5" w:rsidRPr="006247C7">
        <w:rPr>
          <w:bCs/>
          <w:szCs w:val="24"/>
        </w:rPr>
        <w:t>„Dėl Raseinių rajono savivaldybės bendrojo ugdymo mokyklų elektroninio mokinio pažymėjimo išdavimo, apskaitos ir naudojimo tvarkos aprašo patvirtinimo</w:t>
      </w:r>
      <w:bookmarkEnd w:id="0"/>
      <w:r w:rsidR="00D023C5" w:rsidRPr="006247C7">
        <w:rPr>
          <w:bCs/>
          <w:szCs w:val="24"/>
        </w:rPr>
        <w:t>“.</w:t>
      </w:r>
    </w:p>
    <w:p w14:paraId="79F96144" w14:textId="59DAFF3E" w:rsidR="00A54B7F" w:rsidRPr="006247C7" w:rsidRDefault="00327E45" w:rsidP="00614CF6">
      <w:pPr>
        <w:tabs>
          <w:tab w:val="left" w:pos="993"/>
        </w:tabs>
        <w:ind w:firstLine="709"/>
        <w:jc w:val="both"/>
        <w:rPr>
          <w:szCs w:val="24"/>
        </w:rPr>
      </w:pPr>
      <w:r w:rsidRPr="006247C7">
        <w:rPr>
          <w:szCs w:val="24"/>
        </w:rPr>
        <w:t>3.</w:t>
      </w:r>
      <w:r w:rsidRPr="006247C7">
        <w:rPr>
          <w:szCs w:val="24"/>
        </w:rPr>
        <w:tab/>
        <w:t>A</w:t>
      </w:r>
      <w:r w:rsidR="003036CF" w:rsidRPr="006247C7">
        <w:rPr>
          <w:szCs w:val="24"/>
        </w:rPr>
        <w:t xml:space="preserve">prašu siekiama užtikrinti, kad </w:t>
      </w:r>
      <w:r w:rsidR="00D023C5" w:rsidRPr="006247C7">
        <w:rPr>
          <w:szCs w:val="24"/>
        </w:rPr>
        <w:t>Progimnazijos</w:t>
      </w:r>
      <w:r w:rsidRPr="006247C7">
        <w:rPr>
          <w:szCs w:val="24"/>
        </w:rPr>
        <w:t xml:space="preserve"> mokiniams, kurie mokosi pagal pradinio, pagrindinio</w:t>
      </w:r>
      <w:r w:rsidR="00D023C5" w:rsidRPr="006247C7">
        <w:rPr>
          <w:szCs w:val="24"/>
        </w:rPr>
        <w:t xml:space="preserve"> </w:t>
      </w:r>
      <w:r w:rsidRPr="006247C7">
        <w:rPr>
          <w:szCs w:val="24"/>
        </w:rPr>
        <w:t>ugdymo programas, būtų išduodami EMP, atitinkantys jų apskaitos, pildymo, išdavimo ir 2016 m. balandžio 27 d. Europos Parlamento ir Tarybos reglament</w:t>
      </w:r>
      <w:r w:rsidR="00261E35" w:rsidRPr="006247C7">
        <w:rPr>
          <w:szCs w:val="24"/>
        </w:rPr>
        <w:t>o</w:t>
      </w:r>
      <w:r w:rsidRPr="006247C7">
        <w:rPr>
          <w:szCs w:val="24"/>
        </w:rPr>
        <w:t xml:space="preserve"> (ES) 2016/679 dėl fizinių asmenų apsaugos tvarkant asmens duomenis ir dėl laisvo tokių duomenų judėjimo ir kuriuo panaikinama Direktyva 95/46/EB (Bendrasis duomenų apsaugos reglamentas) </w:t>
      </w:r>
      <w:r w:rsidRPr="006247C7">
        <w:rPr>
          <w:iCs/>
          <w:szCs w:val="24"/>
        </w:rPr>
        <w:t>(toliau – BDAR) reikalavimus.</w:t>
      </w:r>
      <w:r w:rsidRPr="006247C7">
        <w:rPr>
          <w:szCs w:val="24"/>
        </w:rPr>
        <w:t xml:space="preserve"> </w:t>
      </w:r>
    </w:p>
    <w:p w14:paraId="6F1556FA" w14:textId="77777777" w:rsidR="00A54B7F" w:rsidRPr="006247C7" w:rsidRDefault="00327E45" w:rsidP="00614CF6">
      <w:pPr>
        <w:tabs>
          <w:tab w:val="left" w:pos="993"/>
        </w:tabs>
        <w:ind w:firstLine="709"/>
        <w:jc w:val="both"/>
        <w:rPr>
          <w:szCs w:val="24"/>
        </w:rPr>
      </w:pPr>
      <w:r w:rsidRPr="006247C7">
        <w:rPr>
          <w:szCs w:val="24"/>
        </w:rPr>
        <w:t>4.</w:t>
      </w:r>
      <w:r w:rsidRPr="006247C7">
        <w:rPr>
          <w:szCs w:val="24"/>
        </w:rPr>
        <w:tab/>
        <w:t>Apraše vartojamos sąvokos:</w:t>
      </w:r>
    </w:p>
    <w:p w14:paraId="20B6969B" w14:textId="774EC667" w:rsidR="00A54B7F" w:rsidRPr="006247C7" w:rsidRDefault="00327E45" w:rsidP="00614CF6">
      <w:pPr>
        <w:ind w:firstLine="709"/>
        <w:jc w:val="both"/>
        <w:rPr>
          <w:szCs w:val="24"/>
        </w:rPr>
      </w:pPr>
      <w:r w:rsidRPr="006247C7">
        <w:rPr>
          <w:szCs w:val="24"/>
        </w:rPr>
        <w:t>4.1.</w:t>
      </w:r>
      <w:r w:rsidRPr="006247C7">
        <w:rPr>
          <w:szCs w:val="24"/>
        </w:rPr>
        <w:tab/>
      </w:r>
      <w:r w:rsidRPr="006247C7">
        <w:rPr>
          <w:b/>
          <w:bCs/>
          <w:szCs w:val="24"/>
        </w:rPr>
        <w:t>Asmens duomenys –</w:t>
      </w:r>
      <w:r w:rsidR="003036CF" w:rsidRPr="006247C7">
        <w:rPr>
          <w:szCs w:val="24"/>
        </w:rPr>
        <w:t xml:space="preserve"> </w:t>
      </w:r>
      <w:r w:rsidR="00D023C5" w:rsidRPr="006247C7">
        <w:rPr>
          <w:szCs w:val="24"/>
        </w:rPr>
        <w:t>Progimnazijos</w:t>
      </w:r>
      <w:r w:rsidRPr="006247C7">
        <w:rPr>
          <w:szCs w:val="24"/>
        </w:rPr>
        <w:t xml:space="preserve"> valdomi mokinių asmens duomenys, kurie yra perduodami tvarkyti už EMP personalizavimą atsakingai įstaigai (</w:t>
      </w:r>
      <w:r w:rsidR="00226B2A" w:rsidRPr="006247C7">
        <w:rPr>
          <w:szCs w:val="24"/>
        </w:rPr>
        <w:t>Raseinių rajono</w:t>
      </w:r>
      <w:r w:rsidRPr="006247C7">
        <w:rPr>
          <w:szCs w:val="24"/>
        </w:rPr>
        <w:t xml:space="preserve"> savivaldybės administracijos Švietimo</w:t>
      </w:r>
      <w:r w:rsidR="00226B2A" w:rsidRPr="006247C7">
        <w:rPr>
          <w:szCs w:val="24"/>
        </w:rPr>
        <w:t xml:space="preserve"> ir sporto</w:t>
      </w:r>
      <w:r w:rsidRPr="006247C7">
        <w:rPr>
          <w:szCs w:val="24"/>
        </w:rPr>
        <w:t xml:space="preserve"> skyriui).</w:t>
      </w:r>
    </w:p>
    <w:p w14:paraId="17BC6D6F" w14:textId="15F11541" w:rsidR="00A54B7F" w:rsidRPr="006247C7" w:rsidRDefault="00327E45" w:rsidP="00614CF6">
      <w:pPr>
        <w:ind w:firstLine="709"/>
        <w:jc w:val="both"/>
        <w:rPr>
          <w:szCs w:val="24"/>
        </w:rPr>
      </w:pPr>
      <w:r w:rsidRPr="006247C7">
        <w:rPr>
          <w:szCs w:val="24"/>
        </w:rPr>
        <w:t>4.2.</w:t>
      </w:r>
      <w:r w:rsidRPr="006247C7">
        <w:rPr>
          <w:szCs w:val="24"/>
        </w:rPr>
        <w:tab/>
      </w:r>
      <w:r w:rsidRPr="006247C7">
        <w:rPr>
          <w:b/>
          <w:bCs/>
          <w:szCs w:val="24"/>
        </w:rPr>
        <w:t>Elektroninio mokinio pažymėjimo personalizavimo informacinė sistema</w:t>
      </w:r>
      <w:r w:rsidRPr="006247C7">
        <w:rPr>
          <w:szCs w:val="24"/>
        </w:rPr>
        <w:t xml:space="preserve"> – </w:t>
      </w:r>
      <w:r w:rsidR="00226B2A" w:rsidRPr="006247C7">
        <w:rPr>
          <w:szCs w:val="24"/>
        </w:rPr>
        <w:t>Raseinių rajono</w:t>
      </w:r>
      <w:r w:rsidRPr="006247C7">
        <w:rPr>
          <w:szCs w:val="24"/>
        </w:rPr>
        <w:t xml:space="preserve"> savivaldybės</w:t>
      </w:r>
      <w:r w:rsidR="00D023C5" w:rsidRPr="006247C7">
        <w:rPr>
          <w:szCs w:val="24"/>
        </w:rPr>
        <w:t xml:space="preserve"> administracijos</w:t>
      </w:r>
      <w:r w:rsidRPr="006247C7">
        <w:rPr>
          <w:szCs w:val="24"/>
        </w:rPr>
        <w:t xml:space="preserve"> </w:t>
      </w:r>
      <w:r w:rsidR="00D023C5" w:rsidRPr="006247C7">
        <w:rPr>
          <w:szCs w:val="24"/>
        </w:rPr>
        <w:t xml:space="preserve">ir Progimnazijos </w:t>
      </w:r>
      <w:r w:rsidRPr="006247C7">
        <w:rPr>
          <w:szCs w:val="24"/>
        </w:rPr>
        <w:t xml:space="preserve">administracijos naudojama elektroninio mokinio pažymėjimo personalizavimo informacinė sistema „Mano mokykla“ (toliau – IS). </w:t>
      </w:r>
    </w:p>
    <w:p w14:paraId="32BF0CD9" w14:textId="5F7C5ED3" w:rsidR="00A54B7F" w:rsidRPr="006247C7" w:rsidRDefault="00327E45" w:rsidP="00614CF6">
      <w:pPr>
        <w:ind w:firstLine="709"/>
        <w:jc w:val="both"/>
        <w:rPr>
          <w:szCs w:val="24"/>
        </w:rPr>
      </w:pPr>
      <w:r w:rsidRPr="006247C7">
        <w:rPr>
          <w:szCs w:val="24"/>
        </w:rPr>
        <w:t>4.3.</w:t>
      </w:r>
      <w:r w:rsidRPr="006247C7">
        <w:rPr>
          <w:szCs w:val="24"/>
        </w:rPr>
        <w:tab/>
      </w:r>
      <w:r w:rsidRPr="006247C7">
        <w:rPr>
          <w:b/>
          <w:szCs w:val="24"/>
        </w:rPr>
        <w:t>EMP</w:t>
      </w:r>
      <w:r w:rsidRPr="006247C7">
        <w:rPr>
          <w:bCs/>
          <w:szCs w:val="24"/>
        </w:rPr>
        <w:t xml:space="preserve"> </w:t>
      </w:r>
      <w:r w:rsidRPr="006247C7">
        <w:rPr>
          <w:szCs w:val="24"/>
        </w:rPr>
        <w:t xml:space="preserve">– mokinio identifikavimo dokumentas, pavaizduotas ant elektroninio blanko (kortelės), kuris pritaikytas atsiskaityti </w:t>
      </w:r>
      <w:r w:rsidR="00D023C5" w:rsidRPr="006247C7">
        <w:rPr>
          <w:szCs w:val="24"/>
        </w:rPr>
        <w:t>Progimnazijos</w:t>
      </w:r>
      <w:r w:rsidR="00226B2A" w:rsidRPr="006247C7">
        <w:rPr>
          <w:szCs w:val="24"/>
        </w:rPr>
        <w:t xml:space="preserve"> valgyklose</w:t>
      </w:r>
      <w:r w:rsidRPr="006247C7">
        <w:rPr>
          <w:szCs w:val="24"/>
        </w:rPr>
        <w:t xml:space="preserve"> negrynaisiais pinigais ir kitur pagal galiojančius teisės aktus. </w:t>
      </w:r>
    </w:p>
    <w:p w14:paraId="665CAC48" w14:textId="77777777" w:rsidR="00A54B7F" w:rsidRPr="006247C7" w:rsidRDefault="00327E45" w:rsidP="00614CF6">
      <w:pPr>
        <w:ind w:firstLine="709"/>
        <w:jc w:val="both"/>
        <w:rPr>
          <w:szCs w:val="24"/>
        </w:rPr>
      </w:pPr>
      <w:r w:rsidRPr="006247C7">
        <w:rPr>
          <w:szCs w:val="24"/>
        </w:rPr>
        <w:t>4.4.</w:t>
      </w:r>
      <w:r w:rsidRPr="006247C7">
        <w:rPr>
          <w:szCs w:val="24"/>
        </w:rPr>
        <w:tab/>
      </w:r>
      <w:r w:rsidRPr="006247C7">
        <w:rPr>
          <w:b/>
          <w:bCs/>
          <w:szCs w:val="24"/>
        </w:rPr>
        <w:t>EMP blankas (kortelė)</w:t>
      </w:r>
      <w:r w:rsidRPr="006247C7">
        <w:rPr>
          <w:szCs w:val="24"/>
        </w:rPr>
        <w:t xml:space="preserve"> – </w:t>
      </w:r>
      <w:r w:rsidRPr="006247C7">
        <w:rPr>
          <w:bCs/>
          <w:szCs w:val="24"/>
        </w:rPr>
        <w:t>ISO</w:t>
      </w:r>
      <w:r w:rsidRPr="006247C7">
        <w:rPr>
          <w:szCs w:val="24"/>
        </w:rPr>
        <w:t xml:space="preserve"> 7810 standarto plastikinė kortelė, atitinkanti tarptautinio standarto „ISO/IEC 14443 Part 1“ arba lygiaverčius ir aukštesnius reikalavimus, turinti technologines apsaugos priemones, be konkrečios informacijos, su duomenų laikmena (mikroprocesoriumi). </w:t>
      </w:r>
    </w:p>
    <w:p w14:paraId="0C4A42FE" w14:textId="50B82B6B" w:rsidR="00A54B7F" w:rsidRPr="006247C7" w:rsidRDefault="00327E45" w:rsidP="00614CF6">
      <w:pPr>
        <w:ind w:firstLine="709"/>
        <w:jc w:val="both"/>
        <w:rPr>
          <w:szCs w:val="24"/>
        </w:rPr>
      </w:pPr>
      <w:r w:rsidRPr="006247C7">
        <w:rPr>
          <w:szCs w:val="24"/>
        </w:rPr>
        <w:t>4.5.</w:t>
      </w:r>
      <w:r w:rsidRPr="006247C7">
        <w:rPr>
          <w:szCs w:val="24"/>
        </w:rPr>
        <w:tab/>
      </w:r>
      <w:r w:rsidRPr="006247C7">
        <w:rPr>
          <w:b/>
          <w:bCs/>
          <w:szCs w:val="24"/>
        </w:rPr>
        <w:t>EMP teikėjas</w:t>
      </w:r>
      <w:r w:rsidRPr="006247C7">
        <w:rPr>
          <w:szCs w:val="24"/>
        </w:rPr>
        <w:t xml:space="preserve"> – </w:t>
      </w:r>
      <w:r w:rsidR="00226B2A" w:rsidRPr="006247C7">
        <w:rPr>
          <w:szCs w:val="24"/>
        </w:rPr>
        <w:t>Raseinių rajono</w:t>
      </w:r>
      <w:r w:rsidRPr="006247C7">
        <w:rPr>
          <w:szCs w:val="24"/>
        </w:rPr>
        <w:t xml:space="preserve"> savivaldybės administracijos Švietimo </w:t>
      </w:r>
      <w:r w:rsidR="00226B2A" w:rsidRPr="006247C7">
        <w:rPr>
          <w:szCs w:val="24"/>
        </w:rPr>
        <w:t xml:space="preserve">ir sporto </w:t>
      </w:r>
      <w:r w:rsidRPr="006247C7">
        <w:rPr>
          <w:szCs w:val="24"/>
        </w:rPr>
        <w:t>skyrius.</w:t>
      </w:r>
    </w:p>
    <w:p w14:paraId="17F8AEEB" w14:textId="77777777" w:rsidR="00A54B7F" w:rsidRPr="006247C7" w:rsidRDefault="00327E45" w:rsidP="00614CF6">
      <w:pPr>
        <w:ind w:firstLine="709"/>
        <w:jc w:val="both"/>
        <w:rPr>
          <w:szCs w:val="24"/>
        </w:rPr>
      </w:pPr>
      <w:r w:rsidRPr="006247C7">
        <w:rPr>
          <w:szCs w:val="24"/>
        </w:rPr>
        <w:t>4.6.</w:t>
      </w:r>
      <w:r w:rsidRPr="006247C7">
        <w:rPr>
          <w:szCs w:val="24"/>
        </w:rPr>
        <w:tab/>
      </w:r>
      <w:r w:rsidRPr="006247C7">
        <w:rPr>
          <w:b/>
          <w:szCs w:val="24"/>
        </w:rPr>
        <w:t>Personalizavimas</w:t>
      </w:r>
      <w:r w:rsidRPr="006247C7">
        <w:rPr>
          <w:szCs w:val="24"/>
        </w:rPr>
        <w:t xml:space="preserve"> – išorinės informacijos užpildymas ant EMP (kortelės). Atspausdinti duomenys leidžia nustatyti kortelės savininką. </w:t>
      </w:r>
    </w:p>
    <w:p w14:paraId="3A5B1A07" w14:textId="14E914E6" w:rsidR="00A54B7F" w:rsidRPr="006247C7" w:rsidRDefault="00327E45" w:rsidP="00614CF6">
      <w:pPr>
        <w:ind w:firstLine="709"/>
        <w:jc w:val="both"/>
        <w:rPr>
          <w:szCs w:val="24"/>
        </w:rPr>
      </w:pPr>
      <w:r w:rsidRPr="006247C7">
        <w:rPr>
          <w:szCs w:val="24"/>
        </w:rPr>
        <w:t>4.7.</w:t>
      </w:r>
      <w:r w:rsidRPr="006247C7">
        <w:rPr>
          <w:szCs w:val="24"/>
        </w:rPr>
        <w:tab/>
      </w:r>
      <w:r w:rsidRPr="006247C7">
        <w:rPr>
          <w:b/>
          <w:bCs/>
          <w:szCs w:val="24"/>
        </w:rPr>
        <w:t>Sistemos administratorius</w:t>
      </w:r>
      <w:r w:rsidR="00E051F9" w:rsidRPr="006247C7">
        <w:rPr>
          <w:b/>
          <w:bCs/>
          <w:szCs w:val="24"/>
        </w:rPr>
        <w:t xml:space="preserve"> </w:t>
      </w:r>
      <w:r w:rsidR="00E051F9" w:rsidRPr="006247C7">
        <w:rPr>
          <w:b/>
          <w:bCs/>
          <w:i/>
          <w:iCs/>
          <w:szCs w:val="24"/>
        </w:rPr>
        <w:t>(pilnateisis)</w:t>
      </w:r>
      <w:r w:rsidRPr="006247C7">
        <w:rPr>
          <w:szCs w:val="24"/>
        </w:rPr>
        <w:t xml:space="preserve"> – </w:t>
      </w:r>
      <w:r w:rsidR="00226B2A" w:rsidRPr="006247C7">
        <w:rPr>
          <w:szCs w:val="24"/>
        </w:rPr>
        <w:t>Raseinių rajono</w:t>
      </w:r>
      <w:r w:rsidRPr="006247C7">
        <w:rPr>
          <w:szCs w:val="24"/>
        </w:rPr>
        <w:t xml:space="preserve"> savivaldybės administracijos Švietimo</w:t>
      </w:r>
      <w:r w:rsidR="00226B2A" w:rsidRPr="006247C7">
        <w:rPr>
          <w:szCs w:val="24"/>
        </w:rPr>
        <w:t xml:space="preserve"> ir sporto</w:t>
      </w:r>
      <w:r w:rsidRPr="006247C7">
        <w:rPr>
          <w:szCs w:val="24"/>
        </w:rPr>
        <w:t xml:space="preserve"> skyriaus paskirtas atsakingas už EMP personalizavimą asmuo, turintis administratoriaus teises IS.</w:t>
      </w:r>
    </w:p>
    <w:p w14:paraId="1A3D3948" w14:textId="21512E7F" w:rsidR="00D023C5" w:rsidRPr="006247C7" w:rsidRDefault="00D023C5" w:rsidP="00614CF6">
      <w:pPr>
        <w:ind w:firstLine="709"/>
        <w:jc w:val="both"/>
        <w:rPr>
          <w:szCs w:val="24"/>
        </w:rPr>
      </w:pPr>
      <w:r w:rsidRPr="006247C7">
        <w:rPr>
          <w:szCs w:val="24"/>
        </w:rPr>
        <w:t xml:space="preserve">4.8. </w:t>
      </w:r>
      <w:r w:rsidR="00AB24CA" w:rsidRPr="006247C7">
        <w:rPr>
          <w:b/>
          <w:bCs/>
          <w:szCs w:val="24"/>
        </w:rPr>
        <w:t>Progimnazijos</w:t>
      </w:r>
      <w:r w:rsidR="00AB24CA" w:rsidRPr="006247C7">
        <w:rPr>
          <w:szCs w:val="24"/>
        </w:rPr>
        <w:t xml:space="preserve"> </w:t>
      </w:r>
      <w:r w:rsidR="00AB24CA" w:rsidRPr="006247C7">
        <w:rPr>
          <w:b/>
          <w:bCs/>
          <w:szCs w:val="24"/>
        </w:rPr>
        <w:t>s</w:t>
      </w:r>
      <w:r w:rsidRPr="006247C7">
        <w:rPr>
          <w:b/>
          <w:bCs/>
          <w:szCs w:val="24"/>
        </w:rPr>
        <w:t>istemos administratorius</w:t>
      </w:r>
      <w:r w:rsidRPr="006247C7">
        <w:rPr>
          <w:szCs w:val="24"/>
        </w:rPr>
        <w:t xml:space="preserve"> – Progimnazijos paskirtas atsakingas už EMP personalizavimą asmuo, turintis administratoriaus teises IS.</w:t>
      </w:r>
    </w:p>
    <w:p w14:paraId="54026246" w14:textId="77777777" w:rsidR="00A54B7F" w:rsidRPr="006247C7" w:rsidRDefault="00327E45" w:rsidP="00614CF6">
      <w:pPr>
        <w:tabs>
          <w:tab w:val="left" w:pos="993"/>
        </w:tabs>
        <w:ind w:firstLine="709"/>
        <w:jc w:val="both"/>
        <w:rPr>
          <w:szCs w:val="24"/>
        </w:rPr>
      </w:pPr>
      <w:r w:rsidRPr="006247C7">
        <w:rPr>
          <w:szCs w:val="24"/>
        </w:rPr>
        <w:t>5.</w:t>
      </w:r>
      <w:r w:rsidRPr="006247C7">
        <w:rPr>
          <w:szCs w:val="24"/>
        </w:rPr>
        <w:tab/>
        <w:t>Kitos sąvokos atitinka Švietimo įstatyme ir kituose teisės aktuose vartojamas sąvokas.</w:t>
      </w:r>
    </w:p>
    <w:p w14:paraId="7A80E833" w14:textId="7FB2ED4F" w:rsidR="00327E45" w:rsidRPr="006247C7" w:rsidRDefault="003036CF" w:rsidP="00614CF6">
      <w:pPr>
        <w:tabs>
          <w:tab w:val="left" w:pos="993"/>
        </w:tabs>
        <w:ind w:firstLine="709"/>
        <w:jc w:val="both"/>
        <w:rPr>
          <w:szCs w:val="24"/>
        </w:rPr>
      </w:pPr>
      <w:r w:rsidRPr="006247C7">
        <w:rPr>
          <w:szCs w:val="24"/>
        </w:rPr>
        <w:t>6.</w:t>
      </w:r>
      <w:r w:rsidRPr="006247C7">
        <w:rPr>
          <w:szCs w:val="24"/>
        </w:rPr>
        <w:tab/>
        <w:t xml:space="preserve">Aprašu vadovaujasi </w:t>
      </w:r>
      <w:r w:rsidR="00E051F9" w:rsidRPr="006247C7">
        <w:rPr>
          <w:szCs w:val="24"/>
        </w:rPr>
        <w:t>Progimnazija</w:t>
      </w:r>
      <w:r w:rsidR="00327E45" w:rsidRPr="006247C7">
        <w:rPr>
          <w:szCs w:val="24"/>
        </w:rPr>
        <w:t xml:space="preserve">. </w:t>
      </w:r>
    </w:p>
    <w:p w14:paraId="3E58E563" w14:textId="77777777" w:rsidR="00A54B7F" w:rsidRPr="006247C7" w:rsidRDefault="00A54B7F" w:rsidP="00614CF6">
      <w:pPr>
        <w:tabs>
          <w:tab w:val="left" w:pos="993"/>
        </w:tabs>
        <w:ind w:firstLine="709"/>
        <w:jc w:val="both"/>
        <w:rPr>
          <w:szCs w:val="24"/>
        </w:rPr>
      </w:pPr>
    </w:p>
    <w:p w14:paraId="7364E05A" w14:textId="77777777" w:rsidR="00A54B7F" w:rsidRPr="006247C7" w:rsidRDefault="00327E45" w:rsidP="00614CF6">
      <w:pPr>
        <w:jc w:val="center"/>
        <w:rPr>
          <w:b/>
          <w:bCs/>
          <w:szCs w:val="24"/>
        </w:rPr>
      </w:pPr>
      <w:r w:rsidRPr="006247C7">
        <w:rPr>
          <w:b/>
          <w:bCs/>
          <w:szCs w:val="24"/>
        </w:rPr>
        <w:lastRenderedPageBreak/>
        <w:t>II SKYRIUS</w:t>
      </w:r>
    </w:p>
    <w:p w14:paraId="7FFFD148" w14:textId="77777777" w:rsidR="00A54B7F" w:rsidRPr="006247C7" w:rsidRDefault="00327E45" w:rsidP="00614CF6">
      <w:pPr>
        <w:jc w:val="center"/>
        <w:rPr>
          <w:b/>
          <w:bCs/>
          <w:szCs w:val="24"/>
        </w:rPr>
      </w:pPr>
      <w:r w:rsidRPr="006247C7">
        <w:rPr>
          <w:b/>
          <w:bCs/>
          <w:szCs w:val="24"/>
        </w:rPr>
        <w:t>EMP BLANKŲ GAVIMAS, UŽSAKYMAS IR APSKAITA</w:t>
      </w:r>
    </w:p>
    <w:p w14:paraId="140CA946" w14:textId="77777777" w:rsidR="00A54B7F" w:rsidRPr="006247C7" w:rsidRDefault="00A54B7F" w:rsidP="00614CF6">
      <w:pPr>
        <w:jc w:val="center"/>
        <w:rPr>
          <w:szCs w:val="24"/>
        </w:rPr>
      </w:pPr>
    </w:p>
    <w:p w14:paraId="44C6AE7B" w14:textId="77777777" w:rsidR="00A54B7F" w:rsidRPr="006247C7" w:rsidRDefault="00327E45" w:rsidP="00614CF6">
      <w:pPr>
        <w:tabs>
          <w:tab w:val="left" w:pos="993"/>
        </w:tabs>
        <w:ind w:firstLine="709"/>
        <w:jc w:val="both"/>
        <w:rPr>
          <w:iCs/>
          <w:szCs w:val="24"/>
        </w:rPr>
      </w:pPr>
      <w:r w:rsidRPr="006247C7">
        <w:rPr>
          <w:iCs/>
          <w:szCs w:val="24"/>
        </w:rPr>
        <w:t>7.</w:t>
      </w:r>
      <w:r w:rsidRPr="006247C7">
        <w:rPr>
          <w:iCs/>
          <w:szCs w:val="24"/>
        </w:rPr>
        <w:tab/>
      </w:r>
      <w:r w:rsidRPr="006247C7">
        <w:rPr>
          <w:szCs w:val="24"/>
        </w:rPr>
        <w:t>EMP blankų gamybą organizuoja, išdavimą ir apskaitą vykdo Nacionalinė švietimo agentūra, vadovaudamasi Lietuvos Respublikos saugiųjų dokumentų ir saugiųjų dokumentų blankų gamybos įstatymo nuostatomis ir teisės aktais, reglamentuojančiais dokumentų valdymą.</w:t>
      </w:r>
    </w:p>
    <w:p w14:paraId="15208C8A" w14:textId="77777777" w:rsidR="00A54B7F" w:rsidRPr="006247C7" w:rsidRDefault="00327E45" w:rsidP="00614CF6">
      <w:pPr>
        <w:tabs>
          <w:tab w:val="left" w:pos="993"/>
        </w:tabs>
        <w:ind w:firstLine="709"/>
        <w:jc w:val="both"/>
        <w:rPr>
          <w:szCs w:val="24"/>
        </w:rPr>
      </w:pPr>
      <w:r w:rsidRPr="006247C7">
        <w:rPr>
          <w:szCs w:val="24"/>
        </w:rPr>
        <w:t>8.</w:t>
      </w:r>
      <w:r w:rsidRPr="006247C7">
        <w:rPr>
          <w:szCs w:val="24"/>
        </w:rPr>
        <w:tab/>
        <w:t>EMP blankai spausdinami pagal patvirtintas formas ir su Valstybės dokumentų technologinės apsaugos tarnyba prie Finansų ministerijos suderintus grafinius projektus.</w:t>
      </w:r>
    </w:p>
    <w:p w14:paraId="1CBC342C" w14:textId="4142F158" w:rsidR="00A54B7F" w:rsidRPr="006247C7" w:rsidRDefault="00327E45" w:rsidP="00614CF6">
      <w:pPr>
        <w:tabs>
          <w:tab w:val="left" w:pos="993"/>
        </w:tabs>
        <w:ind w:firstLine="709"/>
        <w:jc w:val="both"/>
        <w:rPr>
          <w:szCs w:val="24"/>
        </w:rPr>
      </w:pPr>
      <w:r w:rsidRPr="006247C7">
        <w:rPr>
          <w:szCs w:val="24"/>
        </w:rPr>
        <w:t>9.</w:t>
      </w:r>
      <w:r w:rsidRPr="006247C7">
        <w:rPr>
          <w:szCs w:val="24"/>
        </w:rPr>
        <w:tab/>
        <w:t>EMP blank</w:t>
      </w:r>
      <w:r w:rsidR="003036CF" w:rsidRPr="006247C7">
        <w:rPr>
          <w:szCs w:val="24"/>
        </w:rPr>
        <w:t>us</w:t>
      </w:r>
      <w:r w:rsidRPr="006247C7">
        <w:rPr>
          <w:szCs w:val="24"/>
        </w:rPr>
        <w:t xml:space="preserve"> gali įsigyti </w:t>
      </w:r>
      <w:r w:rsidR="00226B2A" w:rsidRPr="006247C7">
        <w:rPr>
          <w:szCs w:val="24"/>
        </w:rPr>
        <w:t>Raseinių rajono</w:t>
      </w:r>
      <w:r w:rsidRPr="006247C7">
        <w:rPr>
          <w:szCs w:val="24"/>
        </w:rPr>
        <w:t xml:space="preserve"> savivaldybės administracija. </w:t>
      </w:r>
    </w:p>
    <w:p w14:paraId="7B2A2BA3" w14:textId="252C655F" w:rsidR="00A54B7F" w:rsidRPr="006247C7" w:rsidRDefault="00327E45" w:rsidP="00614CF6">
      <w:pPr>
        <w:tabs>
          <w:tab w:val="left" w:pos="1134"/>
        </w:tabs>
        <w:ind w:firstLine="709"/>
        <w:jc w:val="both"/>
        <w:rPr>
          <w:szCs w:val="24"/>
        </w:rPr>
      </w:pPr>
      <w:r w:rsidRPr="006247C7">
        <w:rPr>
          <w:szCs w:val="24"/>
        </w:rPr>
        <w:t>10.</w:t>
      </w:r>
      <w:r w:rsidRPr="006247C7">
        <w:rPr>
          <w:szCs w:val="24"/>
        </w:rPr>
        <w:tab/>
      </w:r>
      <w:r w:rsidR="00E051F9" w:rsidRPr="006247C7">
        <w:rPr>
          <w:szCs w:val="24"/>
        </w:rPr>
        <w:t>Progimnazija</w:t>
      </w:r>
      <w:r w:rsidRPr="006247C7">
        <w:rPr>
          <w:szCs w:val="24"/>
        </w:rPr>
        <w:t xml:space="preserve"> </w:t>
      </w:r>
      <w:r w:rsidRPr="006247C7">
        <w:rPr>
          <w:b/>
          <w:bCs/>
          <w:szCs w:val="24"/>
        </w:rPr>
        <w:t>iki einamųjų metų gruodžio 1 d.</w:t>
      </w:r>
      <w:r w:rsidRPr="006247C7">
        <w:rPr>
          <w:szCs w:val="24"/>
        </w:rPr>
        <w:t xml:space="preserve"> </w:t>
      </w:r>
      <w:r w:rsidR="00226B2A" w:rsidRPr="006247C7">
        <w:rPr>
          <w:szCs w:val="24"/>
        </w:rPr>
        <w:t>Raseinių rajono</w:t>
      </w:r>
      <w:r w:rsidRPr="006247C7">
        <w:rPr>
          <w:szCs w:val="24"/>
        </w:rPr>
        <w:t xml:space="preserve"> savivaldybės administracijos Švietimo </w:t>
      </w:r>
      <w:r w:rsidR="00226B2A" w:rsidRPr="006247C7">
        <w:rPr>
          <w:szCs w:val="24"/>
        </w:rPr>
        <w:t xml:space="preserve">ir sporto </w:t>
      </w:r>
      <w:r w:rsidRPr="006247C7">
        <w:rPr>
          <w:szCs w:val="24"/>
        </w:rPr>
        <w:t>skyriui teikia paraiškas dėl EMP blankų poreikio kitiems mokslo metams.</w:t>
      </w:r>
    </w:p>
    <w:p w14:paraId="1BD8FA23" w14:textId="77777777" w:rsidR="00A54B7F" w:rsidRPr="006247C7" w:rsidRDefault="00327E45" w:rsidP="00614CF6">
      <w:pPr>
        <w:tabs>
          <w:tab w:val="left" w:pos="1134"/>
        </w:tabs>
        <w:ind w:firstLine="709"/>
        <w:jc w:val="both"/>
        <w:rPr>
          <w:szCs w:val="24"/>
        </w:rPr>
      </w:pPr>
      <w:r w:rsidRPr="006247C7">
        <w:rPr>
          <w:szCs w:val="24"/>
        </w:rPr>
        <w:t>11.</w:t>
      </w:r>
      <w:r w:rsidRPr="006247C7">
        <w:rPr>
          <w:szCs w:val="24"/>
        </w:rPr>
        <w:tab/>
        <w:t xml:space="preserve">Savivaldybės administracija dėl EMP blankų įsigijimo raštu kreipiasi į Nacionalinę švietimo agentūrą ir pateikia užsakymą iki einamųjų metų balandžio 1 d. </w:t>
      </w:r>
    </w:p>
    <w:p w14:paraId="6E00D62C" w14:textId="77777777" w:rsidR="00A54B7F" w:rsidRPr="006247C7" w:rsidRDefault="00A54B7F" w:rsidP="00614CF6">
      <w:pPr>
        <w:tabs>
          <w:tab w:val="left" w:pos="1134"/>
        </w:tabs>
        <w:ind w:left="709"/>
        <w:jc w:val="both"/>
        <w:rPr>
          <w:szCs w:val="24"/>
        </w:rPr>
      </w:pPr>
    </w:p>
    <w:p w14:paraId="31253E70" w14:textId="77777777" w:rsidR="00A54B7F" w:rsidRPr="006247C7" w:rsidRDefault="00327E45" w:rsidP="00614CF6">
      <w:pPr>
        <w:jc w:val="center"/>
        <w:rPr>
          <w:szCs w:val="24"/>
        </w:rPr>
      </w:pPr>
      <w:r w:rsidRPr="006247C7">
        <w:rPr>
          <w:b/>
          <w:bCs/>
          <w:szCs w:val="24"/>
        </w:rPr>
        <w:t>III SKYRIUS</w:t>
      </w:r>
    </w:p>
    <w:p w14:paraId="7CD90A41" w14:textId="77777777" w:rsidR="00A54B7F" w:rsidRPr="006247C7" w:rsidRDefault="00327E45" w:rsidP="00614CF6">
      <w:pPr>
        <w:jc w:val="center"/>
        <w:rPr>
          <w:b/>
          <w:bCs/>
          <w:szCs w:val="24"/>
        </w:rPr>
      </w:pPr>
      <w:r w:rsidRPr="006247C7">
        <w:rPr>
          <w:b/>
          <w:bCs/>
          <w:szCs w:val="24"/>
        </w:rPr>
        <w:t>EMP PERSONALIZAVIMAS</w:t>
      </w:r>
    </w:p>
    <w:p w14:paraId="2D6B48F7" w14:textId="77777777" w:rsidR="00A54B7F" w:rsidRPr="006247C7" w:rsidRDefault="00A54B7F" w:rsidP="00614CF6">
      <w:pPr>
        <w:jc w:val="center"/>
        <w:rPr>
          <w:b/>
          <w:bCs/>
          <w:szCs w:val="24"/>
        </w:rPr>
      </w:pPr>
    </w:p>
    <w:p w14:paraId="07DAEE32" w14:textId="46A1D555" w:rsidR="00A54B7F" w:rsidRPr="006247C7" w:rsidRDefault="00327E45" w:rsidP="00614CF6">
      <w:pPr>
        <w:tabs>
          <w:tab w:val="left" w:pos="1134"/>
        </w:tabs>
        <w:ind w:firstLine="709"/>
        <w:jc w:val="both"/>
        <w:rPr>
          <w:szCs w:val="24"/>
        </w:rPr>
      </w:pPr>
      <w:r w:rsidRPr="006247C7">
        <w:rPr>
          <w:szCs w:val="24"/>
        </w:rPr>
        <w:t>12.</w:t>
      </w:r>
      <w:r w:rsidRPr="006247C7">
        <w:rPr>
          <w:szCs w:val="24"/>
        </w:rPr>
        <w:tab/>
        <w:t>EMP (korteles) personalizuoja EMP blank</w:t>
      </w:r>
      <w:r w:rsidR="003036CF" w:rsidRPr="006247C7">
        <w:rPr>
          <w:szCs w:val="24"/>
        </w:rPr>
        <w:t>us</w:t>
      </w:r>
      <w:r w:rsidRPr="006247C7">
        <w:rPr>
          <w:szCs w:val="24"/>
        </w:rPr>
        <w:t xml:space="preserve"> įsigijusi </w:t>
      </w:r>
      <w:r w:rsidR="00226B2A" w:rsidRPr="006247C7">
        <w:rPr>
          <w:szCs w:val="24"/>
        </w:rPr>
        <w:t>Raseinių rajono</w:t>
      </w:r>
      <w:r w:rsidRPr="006247C7">
        <w:rPr>
          <w:szCs w:val="24"/>
        </w:rPr>
        <w:t xml:space="preserve"> savivaldybės administracija. </w:t>
      </w:r>
    </w:p>
    <w:p w14:paraId="74F0AC0F" w14:textId="245EF1E7" w:rsidR="00A54B7F" w:rsidRPr="006247C7" w:rsidRDefault="00327E45" w:rsidP="00614CF6">
      <w:pPr>
        <w:tabs>
          <w:tab w:val="left" w:pos="1134"/>
        </w:tabs>
        <w:ind w:firstLine="709"/>
        <w:jc w:val="both"/>
        <w:rPr>
          <w:szCs w:val="24"/>
        </w:rPr>
      </w:pPr>
      <w:r w:rsidRPr="006247C7">
        <w:rPr>
          <w:szCs w:val="24"/>
        </w:rPr>
        <w:t>13.</w:t>
      </w:r>
      <w:r w:rsidRPr="006247C7">
        <w:rPr>
          <w:szCs w:val="24"/>
        </w:rPr>
        <w:tab/>
        <w:t xml:space="preserve">EMP yra personalizuojami </w:t>
      </w:r>
      <w:r w:rsidR="007676A8" w:rsidRPr="006247C7">
        <w:rPr>
          <w:szCs w:val="24"/>
        </w:rPr>
        <w:t>IS</w:t>
      </w:r>
      <w:r w:rsidRPr="006247C7">
        <w:rPr>
          <w:szCs w:val="24"/>
        </w:rPr>
        <w:t xml:space="preserve"> „emp.manomokykla.lt“.</w:t>
      </w:r>
    </w:p>
    <w:p w14:paraId="5005A89E" w14:textId="32CA9953" w:rsidR="00A54B7F" w:rsidRPr="006247C7" w:rsidRDefault="00244D8D" w:rsidP="00614CF6">
      <w:pPr>
        <w:tabs>
          <w:tab w:val="left" w:pos="1134"/>
        </w:tabs>
        <w:ind w:firstLine="709"/>
        <w:jc w:val="both"/>
        <w:rPr>
          <w:szCs w:val="24"/>
        </w:rPr>
      </w:pPr>
      <w:r w:rsidRPr="006247C7">
        <w:rPr>
          <w:szCs w:val="24"/>
        </w:rPr>
        <w:t>14.</w:t>
      </w:r>
      <w:r w:rsidRPr="006247C7">
        <w:rPr>
          <w:szCs w:val="24"/>
        </w:rPr>
        <w:tab/>
        <w:t xml:space="preserve">Už EMP personalizavimą </w:t>
      </w:r>
      <w:r w:rsidR="00E051F9" w:rsidRPr="006247C7">
        <w:rPr>
          <w:szCs w:val="24"/>
        </w:rPr>
        <w:t>Progimnazijos</w:t>
      </w:r>
      <w:r w:rsidR="00327E45" w:rsidRPr="006247C7">
        <w:rPr>
          <w:szCs w:val="24"/>
        </w:rPr>
        <w:t xml:space="preserve"> </w:t>
      </w:r>
      <w:r w:rsidR="00E051F9" w:rsidRPr="006247C7">
        <w:rPr>
          <w:szCs w:val="24"/>
        </w:rPr>
        <w:t>direktoriaus</w:t>
      </w:r>
      <w:r w:rsidR="00327E45" w:rsidRPr="006247C7">
        <w:rPr>
          <w:szCs w:val="24"/>
        </w:rPr>
        <w:t xml:space="preserve"> paskirti atsakingi asmenys iš Sistemos administratoriaus gauna prisijungimo prie IS duomenis. Esant poreikiui koreguoti atsakingų asmenų sąrašą ar atnaujinti</w:t>
      </w:r>
      <w:r w:rsidRPr="006247C7">
        <w:rPr>
          <w:szCs w:val="24"/>
        </w:rPr>
        <w:t xml:space="preserve"> asmens prisijungimo duomenis, </w:t>
      </w:r>
      <w:r w:rsidR="00E051F9" w:rsidRPr="006247C7">
        <w:rPr>
          <w:szCs w:val="24"/>
        </w:rPr>
        <w:t>Progimnazija</w:t>
      </w:r>
      <w:r w:rsidR="00327E45" w:rsidRPr="006247C7">
        <w:rPr>
          <w:szCs w:val="24"/>
        </w:rPr>
        <w:t xml:space="preserve"> apie tai raštu informuoja Sistemos administratorių.</w:t>
      </w:r>
    </w:p>
    <w:p w14:paraId="0422A844" w14:textId="77777777" w:rsidR="00A54B7F" w:rsidRPr="006247C7" w:rsidRDefault="00327E45" w:rsidP="00614CF6">
      <w:pPr>
        <w:tabs>
          <w:tab w:val="left" w:pos="1134"/>
        </w:tabs>
        <w:ind w:firstLine="709"/>
        <w:jc w:val="both"/>
        <w:rPr>
          <w:szCs w:val="24"/>
        </w:rPr>
      </w:pPr>
      <w:r w:rsidRPr="006247C7">
        <w:rPr>
          <w:szCs w:val="24"/>
        </w:rPr>
        <w:t>15.</w:t>
      </w:r>
      <w:r w:rsidRPr="006247C7">
        <w:rPr>
          <w:szCs w:val="24"/>
        </w:rPr>
        <w:tab/>
        <w:t>EMP personalizuojami lietuvių kalba.</w:t>
      </w:r>
    </w:p>
    <w:p w14:paraId="409DFDA3" w14:textId="7FD56C28" w:rsidR="00A54B7F" w:rsidRPr="006247C7" w:rsidRDefault="00327E45" w:rsidP="00614CF6">
      <w:pPr>
        <w:tabs>
          <w:tab w:val="left" w:pos="1134"/>
        </w:tabs>
        <w:ind w:firstLine="709"/>
        <w:jc w:val="both"/>
        <w:rPr>
          <w:szCs w:val="24"/>
        </w:rPr>
      </w:pPr>
      <w:r w:rsidRPr="006247C7">
        <w:rPr>
          <w:szCs w:val="24"/>
        </w:rPr>
        <w:t>16.</w:t>
      </w:r>
      <w:r w:rsidRPr="006247C7">
        <w:rPr>
          <w:szCs w:val="24"/>
        </w:rPr>
        <w:tab/>
        <w:t xml:space="preserve">Personalizuojant EMP pildomi šie </w:t>
      </w:r>
      <w:r w:rsidR="00E051F9" w:rsidRPr="006247C7">
        <w:rPr>
          <w:szCs w:val="24"/>
        </w:rPr>
        <w:t>Progimnazijos</w:t>
      </w:r>
      <w:r w:rsidRPr="006247C7">
        <w:rPr>
          <w:szCs w:val="24"/>
        </w:rPr>
        <w:t xml:space="preserve"> pateikiami duomenys:</w:t>
      </w:r>
    </w:p>
    <w:p w14:paraId="08183441" w14:textId="73426E91" w:rsidR="00A54B7F" w:rsidRPr="006247C7" w:rsidRDefault="00327E45" w:rsidP="00614CF6">
      <w:pPr>
        <w:ind w:firstLine="709"/>
        <w:jc w:val="both"/>
        <w:rPr>
          <w:szCs w:val="24"/>
        </w:rPr>
      </w:pPr>
      <w:r w:rsidRPr="006247C7">
        <w:rPr>
          <w:szCs w:val="24"/>
        </w:rPr>
        <w:t>16.1.</w:t>
      </w:r>
      <w:r w:rsidRPr="006247C7">
        <w:rPr>
          <w:szCs w:val="24"/>
        </w:rPr>
        <w:tab/>
        <w:t>mokinio amžių atitinkanti skaitmeninė nuotrauka. Nuotrauka turi atitikti šiuos reikalavimus: ne mažesnė nei 318 pikselių pločio ir 354 pikselių aukščio, turi matytis veidas ir pečiai, fonas turi būti vientisas ir šviesus, neturi būti jokių pašalinių daiktų, šešėlių, akinių stiklo ir rėmelių atspindžių, veidas turi užimti ne daugiau kaip 40</w:t>
      </w:r>
      <w:r w:rsidR="00473A02" w:rsidRPr="006247C7">
        <w:rPr>
          <w:szCs w:val="24"/>
        </w:rPr>
        <w:t>-</w:t>
      </w:r>
      <w:r w:rsidRPr="006247C7">
        <w:rPr>
          <w:szCs w:val="24"/>
        </w:rPr>
        <w:t>50 proc. nuotraukos ploto;</w:t>
      </w:r>
    </w:p>
    <w:p w14:paraId="23995385" w14:textId="77777777" w:rsidR="00A54B7F" w:rsidRPr="006247C7" w:rsidRDefault="00327E45" w:rsidP="00614CF6">
      <w:pPr>
        <w:ind w:firstLine="709"/>
        <w:jc w:val="both"/>
        <w:rPr>
          <w:szCs w:val="24"/>
        </w:rPr>
      </w:pPr>
      <w:r w:rsidRPr="006247C7">
        <w:rPr>
          <w:szCs w:val="24"/>
        </w:rPr>
        <w:t>16.2.</w:t>
      </w:r>
      <w:r w:rsidRPr="006247C7">
        <w:rPr>
          <w:szCs w:val="24"/>
        </w:rPr>
        <w:tab/>
        <w:t>mokinio vardas, pavardė, gimimo data;</w:t>
      </w:r>
    </w:p>
    <w:p w14:paraId="4C25C7BE" w14:textId="77777777" w:rsidR="00A54B7F" w:rsidRPr="006247C7" w:rsidRDefault="00327E45" w:rsidP="00614CF6">
      <w:pPr>
        <w:ind w:firstLine="709"/>
        <w:jc w:val="both"/>
        <w:rPr>
          <w:szCs w:val="24"/>
        </w:rPr>
      </w:pPr>
      <w:r w:rsidRPr="006247C7">
        <w:rPr>
          <w:szCs w:val="24"/>
        </w:rPr>
        <w:t>16.3.</w:t>
      </w:r>
      <w:r w:rsidRPr="006247C7">
        <w:rPr>
          <w:szCs w:val="24"/>
        </w:rPr>
        <w:tab/>
        <w:t>mokyklos pavadinimas ir identifikavimo kodas;</w:t>
      </w:r>
    </w:p>
    <w:p w14:paraId="606CA73A" w14:textId="77777777" w:rsidR="00A54B7F" w:rsidRPr="006247C7" w:rsidRDefault="00327E45" w:rsidP="00614CF6">
      <w:pPr>
        <w:ind w:firstLine="709"/>
        <w:jc w:val="both"/>
        <w:rPr>
          <w:szCs w:val="24"/>
        </w:rPr>
      </w:pPr>
      <w:r w:rsidRPr="006247C7">
        <w:rPr>
          <w:szCs w:val="24"/>
        </w:rPr>
        <w:t>16.4.</w:t>
      </w:r>
      <w:r w:rsidRPr="006247C7">
        <w:rPr>
          <w:szCs w:val="24"/>
        </w:rPr>
        <w:tab/>
        <w:t>EMP galiojimo terminas.</w:t>
      </w:r>
    </w:p>
    <w:p w14:paraId="18E8EABE" w14:textId="4C61D518" w:rsidR="000E2050" w:rsidRPr="006247C7" w:rsidRDefault="00147121" w:rsidP="00614CF6">
      <w:pPr>
        <w:ind w:firstLine="709"/>
        <w:jc w:val="both"/>
        <w:rPr>
          <w:rFonts w:eastAsiaTheme="minorHAnsi"/>
          <w:szCs w:val="24"/>
        </w:rPr>
      </w:pPr>
      <w:r w:rsidRPr="006247C7">
        <w:rPr>
          <w:rFonts w:eastAsiaTheme="minorHAnsi"/>
          <w:szCs w:val="24"/>
        </w:rPr>
        <w:t>17</w:t>
      </w:r>
      <w:r w:rsidR="000E2050" w:rsidRPr="006247C7">
        <w:rPr>
          <w:rFonts w:eastAsiaTheme="minorHAnsi"/>
          <w:szCs w:val="24"/>
        </w:rPr>
        <w:t xml:space="preserve">. Mokinio pažymėjimo nuorodoje „Kiti įrašai“ </w:t>
      </w:r>
      <w:r w:rsidR="005352C7" w:rsidRPr="006247C7">
        <w:rPr>
          <w:rFonts w:eastAsiaTheme="minorHAnsi"/>
          <w:szCs w:val="24"/>
        </w:rPr>
        <w:t xml:space="preserve">gali būti </w:t>
      </w:r>
      <w:r w:rsidR="000E2050" w:rsidRPr="006247C7">
        <w:rPr>
          <w:rFonts w:eastAsiaTheme="minorHAnsi"/>
          <w:szCs w:val="24"/>
        </w:rPr>
        <w:t>nurodomi šie duomenys:</w:t>
      </w:r>
    </w:p>
    <w:p w14:paraId="3A82304C" w14:textId="5443A2EF" w:rsidR="000E2050" w:rsidRPr="006247C7" w:rsidRDefault="008F58B5" w:rsidP="00614CF6">
      <w:pPr>
        <w:ind w:firstLine="709"/>
        <w:jc w:val="both"/>
        <w:rPr>
          <w:rFonts w:eastAsiaTheme="minorHAnsi"/>
          <w:szCs w:val="24"/>
        </w:rPr>
      </w:pPr>
      <w:r w:rsidRPr="006247C7">
        <w:rPr>
          <w:rFonts w:eastAsiaTheme="minorHAnsi"/>
          <w:szCs w:val="24"/>
        </w:rPr>
        <w:t>17</w:t>
      </w:r>
      <w:r w:rsidR="000E2050" w:rsidRPr="006247C7">
        <w:rPr>
          <w:rFonts w:eastAsiaTheme="minorHAnsi"/>
          <w:szCs w:val="24"/>
        </w:rPr>
        <w:t>.1. ugdymo ir (ar) mokymo programa, pagal kurią mokinys mokosi;</w:t>
      </w:r>
    </w:p>
    <w:p w14:paraId="2F83B312" w14:textId="2B625851" w:rsidR="000E2050" w:rsidRPr="006247C7" w:rsidRDefault="008F58B5" w:rsidP="00614CF6">
      <w:pPr>
        <w:ind w:firstLine="709"/>
        <w:jc w:val="both"/>
        <w:rPr>
          <w:rFonts w:eastAsiaTheme="minorHAnsi"/>
          <w:szCs w:val="24"/>
        </w:rPr>
      </w:pPr>
      <w:r w:rsidRPr="006247C7">
        <w:rPr>
          <w:rFonts w:eastAsiaTheme="minorHAnsi"/>
          <w:szCs w:val="24"/>
        </w:rPr>
        <w:t>17</w:t>
      </w:r>
      <w:r w:rsidR="000E2050" w:rsidRPr="006247C7">
        <w:rPr>
          <w:rFonts w:eastAsiaTheme="minorHAnsi"/>
          <w:szCs w:val="24"/>
        </w:rPr>
        <w:t>.2. mokymosi forma ir mokymo proceso organizavimo būdas, jei toks įrašas reikalingas mokinio teisėms užtikrinti;</w:t>
      </w:r>
    </w:p>
    <w:p w14:paraId="6A797CBF" w14:textId="7C5DDE12" w:rsidR="000E2050" w:rsidRPr="006247C7" w:rsidRDefault="008F58B5" w:rsidP="00614CF6">
      <w:pPr>
        <w:ind w:firstLine="709"/>
        <w:jc w:val="both"/>
        <w:rPr>
          <w:rFonts w:eastAsiaTheme="minorHAnsi"/>
          <w:szCs w:val="24"/>
        </w:rPr>
      </w:pPr>
      <w:r w:rsidRPr="006247C7">
        <w:rPr>
          <w:rFonts w:eastAsiaTheme="minorHAnsi"/>
          <w:szCs w:val="24"/>
        </w:rPr>
        <w:t>17</w:t>
      </w:r>
      <w:r w:rsidR="000E2050" w:rsidRPr="006247C7">
        <w:rPr>
          <w:rFonts w:eastAsiaTheme="minorHAnsi"/>
          <w:szCs w:val="24"/>
        </w:rPr>
        <w:t>.3. važiavimo visuomeniniu transportu maršrutas, kuriame nurodoma, nuo kurios iki kurios stotelės ir (ar) stoties galima važiuoti, jei toks įrašas reikalingas mokinio teisėms užtikrinti;</w:t>
      </w:r>
    </w:p>
    <w:p w14:paraId="51B3A8F7" w14:textId="5680DE30" w:rsidR="000E2050" w:rsidRPr="006247C7" w:rsidRDefault="008F58B5" w:rsidP="00614CF6">
      <w:pPr>
        <w:ind w:firstLine="709"/>
        <w:jc w:val="both"/>
        <w:rPr>
          <w:rFonts w:eastAsiaTheme="minorHAnsi"/>
          <w:szCs w:val="24"/>
        </w:rPr>
      </w:pPr>
      <w:r w:rsidRPr="006247C7">
        <w:rPr>
          <w:rFonts w:eastAsiaTheme="minorHAnsi"/>
          <w:szCs w:val="24"/>
        </w:rPr>
        <w:t>17</w:t>
      </w:r>
      <w:r w:rsidR="000E2050" w:rsidRPr="006247C7">
        <w:rPr>
          <w:rFonts w:eastAsiaTheme="minorHAnsi"/>
          <w:szCs w:val="24"/>
        </w:rPr>
        <w:t>.4. žyma apie gyvenimą mokyklos bendrabutyje ar vaikų globos įstaigoje, mokymąsi neformaliojo vaikų švietimo mokykloje, jei mokinys ten gyvena;</w:t>
      </w:r>
    </w:p>
    <w:p w14:paraId="7465F60D" w14:textId="1BC26638" w:rsidR="000E2050" w:rsidRPr="006247C7" w:rsidRDefault="008F58B5" w:rsidP="00614CF6">
      <w:pPr>
        <w:ind w:firstLine="709"/>
        <w:jc w:val="both"/>
        <w:rPr>
          <w:rFonts w:eastAsiaTheme="minorHAnsi"/>
          <w:szCs w:val="24"/>
        </w:rPr>
      </w:pPr>
      <w:r w:rsidRPr="006247C7">
        <w:rPr>
          <w:rFonts w:eastAsiaTheme="minorHAnsi"/>
          <w:szCs w:val="24"/>
        </w:rPr>
        <w:t>17</w:t>
      </w:r>
      <w:r w:rsidR="000E2050" w:rsidRPr="006247C7">
        <w:rPr>
          <w:rFonts w:eastAsiaTheme="minorHAnsi"/>
          <w:szCs w:val="24"/>
        </w:rPr>
        <w:t>.5. kita informacija, jei toks įrašas reikalingas vaiko saugumui ir (ar) teisėms užtikrinti (švietimo prieinamumui laiduoti, kai vaikas turi būti palydimas ar kt.).</w:t>
      </w:r>
    </w:p>
    <w:p w14:paraId="571C6142" w14:textId="703E6000" w:rsidR="00244D8D" w:rsidRPr="006247C7" w:rsidRDefault="008F58B5" w:rsidP="00614CF6">
      <w:pPr>
        <w:ind w:firstLine="709"/>
        <w:jc w:val="both"/>
        <w:rPr>
          <w:rFonts w:eastAsiaTheme="minorHAnsi"/>
          <w:szCs w:val="24"/>
        </w:rPr>
      </w:pPr>
      <w:r w:rsidRPr="006247C7">
        <w:rPr>
          <w:rFonts w:eastAsiaTheme="minorHAnsi"/>
          <w:szCs w:val="24"/>
        </w:rPr>
        <w:t>18</w:t>
      </w:r>
      <w:r w:rsidR="000E2050" w:rsidRPr="006247C7">
        <w:rPr>
          <w:rFonts w:eastAsiaTheme="minorHAnsi"/>
          <w:szCs w:val="24"/>
        </w:rPr>
        <w:t>. Mokinių, kuriems nuorodoje „Kiti įrašai“ daromi įrašai pagal Aprašo 1</w:t>
      </w:r>
      <w:r w:rsidRPr="006247C7">
        <w:rPr>
          <w:rFonts w:eastAsiaTheme="minorHAnsi"/>
          <w:szCs w:val="24"/>
        </w:rPr>
        <w:t>7</w:t>
      </w:r>
      <w:r w:rsidR="000E2050" w:rsidRPr="006247C7">
        <w:rPr>
          <w:rFonts w:eastAsiaTheme="minorHAnsi"/>
          <w:szCs w:val="24"/>
        </w:rPr>
        <w:t>.1-1</w:t>
      </w:r>
      <w:r w:rsidRPr="006247C7">
        <w:rPr>
          <w:rFonts w:eastAsiaTheme="minorHAnsi"/>
          <w:szCs w:val="24"/>
        </w:rPr>
        <w:t>7</w:t>
      </w:r>
      <w:r w:rsidR="000E2050" w:rsidRPr="006247C7">
        <w:rPr>
          <w:rFonts w:eastAsiaTheme="minorHAnsi"/>
          <w:szCs w:val="24"/>
        </w:rPr>
        <w:t xml:space="preserve">.5 papunkčius, sąrašas tvirtinamas </w:t>
      </w:r>
      <w:r w:rsidR="00E051F9" w:rsidRPr="006247C7">
        <w:rPr>
          <w:rFonts w:eastAsiaTheme="minorHAnsi"/>
          <w:szCs w:val="24"/>
        </w:rPr>
        <w:t>progimnazijos</w:t>
      </w:r>
      <w:r w:rsidR="000E2050" w:rsidRPr="006247C7">
        <w:rPr>
          <w:rFonts w:eastAsiaTheme="minorHAnsi"/>
          <w:szCs w:val="24"/>
        </w:rPr>
        <w:t xml:space="preserve"> </w:t>
      </w:r>
      <w:r w:rsidR="00E051F9" w:rsidRPr="006247C7">
        <w:rPr>
          <w:rFonts w:eastAsiaTheme="minorHAnsi"/>
          <w:szCs w:val="24"/>
        </w:rPr>
        <w:t>direktoriaus</w:t>
      </w:r>
      <w:r w:rsidR="000E2050" w:rsidRPr="006247C7">
        <w:rPr>
          <w:rFonts w:eastAsiaTheme="minorHAnsi"/>
          <w:szCs w:val="24"/>
        </w:rPr>
        <w:t xml:space="preserve"> įsakymu.</w:t>
      </w:r>
    </w:p>
    <w:p w14:paraId="435848CB" w14:textId="7256AB8F" w:rsidR="00A54B7F" w:rsidRPr="006247C7" w:rsidRDefault="008F58B5" w:rsidP="00614CF6">
      <w:pPr>
        <w:tabs>
          <w:tab w:val="left" w:pos="1134"/>
        </w:tabs>
        <w:ind w:firstLine="709"/>
        <w:jc w:val="both"/>
        <w:rPr>
          <w:szCs w:val="24"/>
        </w:rPr>
      </w:pPr>
      <w:r w:rsidRPr="006247C7">
        <w:rPr>
          <w:szCs w:val="24"/>
        </w:rPr>
        <w:t>19</w:t>
      </w:r>
      <w:r w:rsidR="00327E45" w:rsidRPr="006247C7">
        <w:rPr>
          <w:szCs w:val="24"/>
        </w:rPr>
        <w:t>.</w:t>
      </w:r>
      <w:r w:rsidR="00327E45" w:rsidRPr="006247C7">
        <w:rPr>
          <w:szCs w:val="24"/>
        </w:rPr>
        <w:tab/>
      </w:r>
      <w:r w:rsidR="00E051F9" w:rsidRPr="006247C7">
        <w:rPr>
          <w:szCs w:val="24"/>
        </w:rPr>
        <w:t>Progimnazijos</w:t>
      </w:r>
      <w:r w:rsidR="00327E45" w:rsidRPr="006247C7">
        <w:rPr>
          <w:szCs w:val="24"/>
        </w:rPr>
        <w:t xml:space="preserve"> atsakingas asmuo, prisijungęs prie IS, užpildo mokinių, kuriems reikia personalizuoti EMP, sąrašus arba pavienių mokinių, kuriems yra reikalingas EMP, įrašus. Mokinių klasių sąrašai gali būti importuojami iš Mokinių registro. </w:t>
      </w:r>
    </w:p>
    <w:p w14:paraId="509614EF" w14:textId="2E0A1894" w:rsidR="007D1D20" w:rsidRPr="006247C7" w:rsidRDefault="00B73548" w:rsidP="007D1D20">
      <w:pPr>
        <w:tabs>
          <w:tab w:val="left" w:pos="1134"/>
        </w:tabs>
        <w:ind w:firstLine="709"/>
        <w:jc w:val="both"/>
        <w:rPr>
          <w:szCs w:val="24"/>
        </w:rPr>
      </w:pPr>
      <w:r w:rsidRPr="006247C7">
        <w:rPr>
          <w:szCs w:val="24"/>
        </w:rPr>
        <w:t xml:space="preserve">20. </w:t>
      </w:r>
      <w:r w:rsidR="007D1D20" w:rsidRPr="006247C7">
        <w:rPr>
          <w:szCs w:val="24"/>
        </w:rPr>
        <w:t>EMP personalizavimas pradedamas gavus mokinio arba mokinio tėvų (globėjų, rūpintojų) pateiktą nustatytos formos prašymą. Prašymo formos patvirtinamos šio Aprašo priedais:</w:t>
      </w:r>
    </w:p>
    <w:p w14:paraId="2D03000D" w14:textId="2C4DEDD2" w:rsidR="007D1D20" w:rsidRPr="006247C7" w:rsidRDefault="00B73548" w:rsidP="007D1D20">
      <w:pPr>
        <w:tabs>
          <w:tab w:val="left" w:pos="1134"/>
        </w:tabs>
        <w:ind w:firstLine="709"/>
        <w:jc w:val="both"/>
        <w:rPr>
          <w:szCs w:val="24"/>
        </w:rPr>
      </w:pPr>
      <w:r w:rsidRPr="006247C7">
        <w:rPr>
          <w:szCs w:val="24"/>
        </w:rPr>
        <w:lastRenderedPageBreak/>
        <w:t>20</w:t>
      </w:r>
      <w:r w:rsidR="007D1D20" w:rsidRPr="006247C7">
        <w:rPr>
          <w:szCs w:val="24"/>
        </w:rPr>
        <w:t xml:space="preserve">.1. Prašymo dėl mokinio pažymėjimo išdavimo forma (kai pildo mokinys) – Aprašo </w:t>
      </w:r>
      <w:r w:rsidR="007D1D20" w:rsidRPr="006247C7">
        <w:rPr>
          <w:b/>
          <w:bCs/>
          <w:szCs w:val="24"/>
        </w:rPr>
        <w:t>1 priedas</w:t>
      </w:r>
      <w:r w:rsidR="007D1D20" w:rsidRPr="006247C7">
        <w:rPr>
          <w:szCs w:val="24"/>
        </w:rPr>
        <w:t>;</w:t>
      </w:r>
    </w:p>
    <w:p w14:paraId="08485A66" w14:textId="44E7A74C" w:rsidR="007D1D20" w:rsidRPr="006247C7" w:rsidRDefault="00B73548" w:rsidP="007D1D20">
      <w:pPr>
        <w:tabs>
          <w:tab w:val="left" w:pos="1134"/>
        </w:tabs>
        <w:ind w:firstLine="709"/>
        <w:jc w:val="both"/>
        <w:rPr>
          <w:szCs w:val="24"/>
        </w:rPr>
      </w:pPr>
      <w:r w:rsidRPr="006247C7">
        <w:rPr>
          <w:szCs w:val="24"/>
        </w:rPr>
        <w:t>20</w:t>
      </w:r>
      <w:r w:rsidR="007D1D20" w:rsidRPr="006247C7">
        <w:rPr>
          <w:szCs w:val="24"/>
        </w:rPr>
        <w:t xml:space="preserve">.2. Prašymo dėl mokinio pažymėjimo išdavimo forma (kai pildo tėvai / globėjai) – Aprašo </w:t>
      </w:r>
      <w:r w:rsidR="007D1D20" w:rsidRPr="006247C7">
        <w:rPr>
          <w:b/>
          <w:bCs/>
          <w:szCs w:val="24"/>
        </w:rPr>
        <w:t>2 priedas</w:t>
      </w:r>
      <w:r w:rsidR="007D1D20" w:rsidRPr="006247C7">
        <w:rPr>
          <w:szCs w:val="24"/>
        </w:rPr>
        <w:t>.</w:t>
      </w:r>
    </w:p>
    <w:p w14:paraId="2CED5CBA" w14:textId="0F5D4C52" w:rsidR="00A54B7F" w:rsidRPr="006247C7" w:rsidRDefault="00B73548" w:rsidP="00614CF6">
      <w:pPr>
        <w:tabs>
          <w:tab w:val="left" w:pos="1134"/>
        </w:tabs>
        <w:ind w:firstLine="709"/>
        <w:jc w:val="both"/>
        <w:rPr>
          <w:szCs w:val="24"/>
        </w:rPr>
      </w:pPr>
      <w:r w:rsidRPr="006247C7">
        <w:rPr>
          <w:szCs w:val="24"/>
        </w:rPr>
        <w:t>21</w:t>
      </w:r>
      <w:r w:rsidR="00327E45" w:rsidRPr="006247C7">
        <w:rPr>
          <w:szCs w:val="24"/>
        </w:rPr>
        <w:t>.</w:t>
      </w:r>
      <w:r w:rsidR="00327E45" w:rsidRPr="006247C7">
        <w:rPr>
          <w:szCs w:val="24"/>
        </w:rPr>
        <w:tab/>
      </w:r>
      <w:r w:rsidR="00E051F9" w:rsidRPr="006247C7">
        <w:rPr>
          <w:szCs w:val="24"/>
        </w:rPr>
        <w:t>Progimnazijos</w:t>
      </w:r>
      <w:r w:rsidR="00327E45" w:rsidRPr="006247C7">
        <w:rPr>
          <w:szCs w:val="24"/>
        </w:rPr>
        <w:t xml:space="preserve"> atsakingas asmuo mokinio duomenis sukelia į </w:t>
      </w:r>
      <w:r w:rsidR="000E2050" w:rsidRPr="006247C7">
        <w:rPr>
          <w:szCs w:val="24"/>
        </w:rPr>
        <w:t>IS</w:t>
      </w:r>
      <w:r w:rsidR="00327E45" w:rsidRPr="006247C7">
        <w:rPr>
          <w:szCs w:val="24"/>
        </w:rPr>
        <w:t xml:space="preserve"> atitinkamu formatu, sutikrina ir teikia EMP teikėjui gaminti (spausdinti).</w:t>
      </w:r>
    </w:p>
    <w:p w14:paraId="290B2244" w14:textId="7A1738FF" w:rsidR="00A54B7F" w:rsidRPr="006247C7" w:rsidRDefault="00B73548" w:rsidP="00614CF6">
      <w:pPr>
        <w:tabs>
          <w:tab w:val="left" w:pos="1134"/>
        </w:tabs>
        <w:ind w:firstLine="709"/>
        <w:jc w:val="both"/>
        <w:rPr>
          <w:szCs w:val="24"/>
        </w:rPr>
      </w:pPr>
      <w:r w:rsidRPr="006247C7">
        <w:rPr>
          <w:szCs w:val="24"/>
        </w:rPr>
        <w:t>22</w:t>
      </w:r>
      <w:r w:rsidR="00327E45" w:rsidRPr="006247C7">
        <w:rPr>
          <w:szCs w:val="24"/>
        </w:rPr>
        <w:t>.</w:t>
      </w:r>
      <w:r w:rsidR="00327E45" w:rsidRPr="006247C7">
        <w:rPr>
          <w:szCs w:val="24"/>
        </w:rPr>
        <w:tab/>
        <w:t>EMP teikėjas yra mokinių asmens duomenų valdytojas ir turi sudaręs duomenų tvarkymo sutartį tarp EMP teikėjo ir IS tiekėjo.</w:t>
      </w:r>
    </w:p>
    <w:p w14:paraId="2B2E4440" w14:textId="0727DA2F" w:rsidR="00A54B7F" w:rsidRPr="006247C7" w:rsidRDefault="00B73548" w:rsidP="00614CF6">
      <w:pPr>
        <w:tabs>
          <w:tab w:val="left" w:pos="1134"/>
        </w:tabs>
        <w:ind w:firstLine="709"/>
        <w:jc w:val="both"/>
        <w:rPr>
          <w:szCs w:val="24"/>
        </w:rPr>
      </w:pPr>
      <w:r w:rsidRPr="006247C7">
        <w:rPr>
          <w:szCs w:val="24"/>
        </w:rPr>
        <w:t>23</w:t>
      </w:r>
      <w:r w:rsidR="00327E45" w:rsidRPr="006247C7">
        <w:rPr>
          <w:szCs w:val="24"/>
        </w:rPr>
        <w:t>.</w:t>
      </w:r>
      <w:r w:rsidR="00327E45" w:rsidRPr="006247C7">
        <w:rPr>
          <w:szCs w:val="24"/>
        </w:rPr>
        <w:tab/>
        <w:t>Vykdydamos EMP gamybos procesą, visos procese dalyvaujančios pusės įsipareigoja asmens duomenų tvarkymą vykdyti teisėtai – laikantis BDAR, Lietuvos Respublikos asmens duomenų teisinės apsaugos įstatymo ir kitų teisės aktų, reglamentuojančių asmens duomenų tvarkymą.</w:t>
      </w:r>
    </w:p>
    <w:p w14:paraId="28FD11E9" w14:textId="4AF2031F" w:rsidR="00A54B7F" w:rsidRPr="006247C7" w:rsidRDefault="00B73548" w:rsidP="00614CF6">
      <w:pPr>
        <w:tabs>
          <w:tab w:val="left" w:pos="1134"/>
        </w:tabs>
        <w:ind w:firstLine="709"/>
        <w:jc w:val="both"/>
        <w:rPr>
          <w:szCs w:val="24"/>
        </w:rPr>
      </w:pPr>
      <w:r w:rsidRPr="006247C7">
        <w:rPr>
          <w:szCs w:val="24"/>
        </w:rPr>
        <w:t>24</w:t>
      </w:r>
      <w:r w:rsidR="00327E45" w:rsidRPr="006247C7">
        <w:rPr>
          <w:szCs w:val="24"/>
        </w:rPr>
        <w:t>.</w:t>
      </w:r>
      <w:r w:rsidR="00327E45" w:rsidRPr="006247C7">
        <w:rPr>
          <w:szCs w:val="24"/>
        </w:rPr>
        <w:tab/>
        <w:t>EMP teikėjas mokinių asmens duomenis naudoja tik EMP gamybai, jie nėra saugomi ilgesnį negu gamybos laikotarpį ir yra sunaikinami tai atlikus.</w:t>
      </w:r>
    </w:p>
    <w:p w14:paraId="0FA4D623" w14:textId="6F8614A1" w:rsidR="00A54B7F" w:rsidRPr="006247C7" w:rsidRDefault="00B73548" w:rsidP="00614CF6">
      <w:pPr>
        <w:tabs>
          <w:tab w:val="left" w:pos="1134"/>
        </w:tabs>
        <w:ind w:firstLine="709"/>
        <w:jc w:val="both"/>
        <w:rPr>
          <w:szCs w:val="24"/>
        </w:rPr>
      </w:pPr>
      <w:r w:rsidRPr="006247C7">
        <w:rPr>
          <w:szCs w:val="24"/>
        </w:rPr>
        <w:t>25</w:t>
      </w:r>
      <w:r w:rsidR="00327E45" w:rsidRPr="006247C7">
        <w:rPr>
          <w:szCs w:val="24"/>
        </w:rPr>
        <w:t>.</w:t>
      </w:r>
      <w:r w:rsidR="00327E45" w:rsidRPr="006247C7">
        <w:rPr>
          <w:szCs w:val="24"/>
        </w:rPr>
        <w:tab/>
        <w:t>Si</w:t>
      </w:r>
      <w:r w:rsidR="000E2050" w:rsidRPr="006247C7">
        <w:rPr>
          <w:szCs w:val="24"/>
        </w:rPr>
        <w:t>stemos administratorius</w:t>
      </w:r>
      <w:r w:rsidR="00E051F9" w:rsidRPr="006247C7">
        <w:rPr>
          <w:szCs w:val="24"/>
        </w:rPr>
        <w:t xml:space="preserve"> </w:t>
      </w:r>
      <w:r w:rsidR="00E051F9" w:rsidRPr="006247C7">
        <w:rPr>
          <w:i/>
          <w:iCs/>
          <w:szCs w:val="24"/>
        </w:rPr>
        <w:t>(pilnateisis)</w:t>
      </w:r>
      <w:r w:rsidR="000E2050" w:rsidRPr="006247C7">
        <w:rPr>
          <w:szCs w:val="24"/>
        </w:rPr>
        <w:t xml:space="preserve">, gavęs </w:t>
      </w:r>
      <w:r w:rsidR="00E051F9" w:rsidRPr="006247C7">
        <w:rPr>
          <w:szCs w:val="24"/>
        </w:rPr>
        <w:t>Progimnazijos</w:t>
      </w:r>
      <w:r w:rsidR="00327E45" w:rsidRPr="006247C7">
        <w:rPr>
          <w:szCs w:val="24"/>
        </w:rPr>
        <w:t xml:space="preserve"> perduotus mokinių duomenis personalizuoti ir įsitikinęs, kad mokinių duomenys yra teisingi ir korektiški, suformuoja personalizavimo įrašą ir atspausdina informacij</w:t>
      </w:r>
      <w:r w:rsidR="000E2050" w:rsidRPr="006247C7">
        <w:rPr>
          <w:szCs w:val="24"/>
        </w:rPr>
        <w:t>ą</w:t>
      </w:r>
      <w:r w:rsidR="00327E45" w:rsidRPr="006247C7">
        <w:rPr>
          <w:szCs w:val="24"/>
        </w:rPr>
        <w:t xml:space="preserve"> ant EMP blanko. </w:t>
      </w:r>
    </w:p>
    <w:p w14:paraId="41B7C2EC" w14:textId="790F5440" w:rsidR="00A54B7F" w:rsidRPr="006247C7" w:rsidRDefault="00B73548" w:rsidP="00614CF6">
      <w:pPr>
        <w:tabs>
          <w:tab w:val="left" w:pos="1134"/>
        </w:tabs>
        <w:ind w:firstLine="709"/>
        <w:jc w:val="both"/>
        <w:rPr>
          <w:szCs w:val="24"/>
        </w:rPr>
      </w:pPr>
      <w:r w:rsidRPr="006247C7">
        <w:rPr>
          <w:szCs w:val="24"/>
        </w:rPr>
        <w:t>26</w:t>
      </w:r>
      <w:r w:rsidR="00327E45" w:rsidRPr="006247C7">
        <w:rPr>
          <w:szCs w:val="24"/>
        </w:rPr>
        <w:t>.</w:t>
      </w:r>
      <w:r w:rsidR="00327E45" w:rsidRPr="006247C7">
        <w:rPr>
          <w:szCs w:val="24"/>
        </w:rPr>
        <w:tab/>
        <w:t>Personalizavimo metu EMP suteikiamas brūkšninis kodas. Išduodant suteikiamas registracijos numeris.</w:t>
      </w:r>
    </w:p>
    <w:p w14:paraId="41BDB924" w14:textId="3445DFF4" w:rsidR="00A54B7F" w:rsidRPr="006247C7" w:rsidRDefault="00B73548" w:rsidP="00614CF6">
      <w:pPr>
        <w:tabs>
          <w:tab w:val="left" w:pos="1134"/>
        </w:tabs>
        <w:ind w:firstLine="709"/>
        <w:jc w:val="both"/>
        <w:rPr>
          <w:szCs w:val="24"/>
        </w:rPr>
      </w:pPr>
      <w:r w:rsidRPr="006247C7">
        <w:rPr>
          <w:szCs w:val="24"/>
        </w:rPr>
        <w:t>27</w:t>
      </w:r>
      <w:r w:rsidR="00327E45" w:rsidRPr="006247C7">
        <w:rPr>
          <w:szCs w:val="24"/>
        </w:rPr>
        <w:t>.</w:t>
      </w:r>
      <w:r w:rsidR="00327E45" w:rsidRPr="006247C7">
        <w:rPr>
          <w:szCs w:val="24"/>
        </w:rPr>
        <w:tab/>
        <w:t>Sistemos administratorius</w:t>
      </w:r>
      <w:r w:rsidR="00E051F9" w:rsidRPr="006247C7">
        <w:rPr>
          <w:szCs w:val="24"/>
        </w:rPr>
        <w:t xml:space="preserve"> </w:t>
      </w:r>
      <w:r w:rsidR="00E051F9" w:rsidRPr="006247C7">
        <w:rPr>
          <w:i/>
          <w:iCs/>
          <w:szCs w:val="24"/>
        </w:rPr>
        <w:t>(pilnateisis)</w:t>
      </w:r>
      <w:r w:rsidR="00327E45" w:rsidRPr="006247C7">
        <w:rPr>
          <w:szCs w:val="24"/>
        </w:rPr>
        <w:t>, pastebėjęs perduotų d</w:t>
      </w:r>
      <w:r w:rsidR="000E2050" w:rsidRPr="006247C7">
        <w:rPr>
          <w:szCs w:val="24"/>
        </w:rPr>
        <w:t xml:space="preserve">uomenų netikslumų, kreipiasi į </w:t>
      </w:r>
      <w:r w:rsidR="00E051F9" w:rsidRPr="006247C7">
        <w:rPr>
          <w:szCs w:val="24"/>
        </w:rPr>
        <w:t>Progimnazijos</w:t>
      </w:r>
      <w:r w:rsidR="00327E45" w:rsidRPr="006247C7">
        <w:rPr>
          <w:szCs w:val="24"/>
        </w:rPr>
        <w:t xml:space="preserve"> atsakingą asmenį, kuris duomenis tikslina.</w:t>
      </w:r>
    </w:p>
    <w:p w14:paraId="26747904" w14:textId="550AF20A" w:rsidR="00A54B7F" w:rsidRPr="006247C7" w:rsidRDefault="00B73548" w:rsidP="00614CF6">
      <w:pPr>
        <w:tabs>
          <w:tab w:val="left" w:pos="1134"/>
        </w:tabs>
        <w:ind w:firstLine="709"/>
        <w:jc w:val="both"/>
        <w:rPr>
          <w:szCs w:val="24"/>
        </w:rPr>
      </w:pPr>
      <w:r w:rsidRPr="006247C7">
        <w:rPr>
          <w:szCs w:val="24"/>
        </w:rPr>
        <w:t>28</w:t>
      </w:r>
      <w:r w:rsidR="00327E45" w:rsidRPr="006247C7">
        <w:rPr>
          <w:szCs w:val="24"/>
        </w:rPr>
        <w:t>.</w:t>
      </w:r>
      <w:r w:rsidR="00327E45" w:rsidRPr="006247C7">
        <w:rPr>
          <w:szCs w:val="24"/>
        </w:rPr>
        <w:tab/>
        <w:t>Atspausdintas EMP yra priskiriamas IS konkrečiam mokiniui.</w:t>
      </w:r>
    </w:p>
    <w:p w14:paraId="5D53473F" w14:textId="4923A9CE" w:rsidR="00A54B7F" w:rsidRPr="006247C7" w:rsidRDefault="00B73548" w:rsidP="00614CF6">
      <w:pPr>
        <w:tabs>
          <w:tab w:val="left" w:pos="1134"/>
        </w:tabs>
        <w:ind w:firstLine="709"/>
        <w:jc w:val="both"/>
        <w:rPr>
          <w:szCs w:val="24"/>
        </w:rPr>
      </w:pPr>
      <w:r w:rsidRPr="006247C7">
        <w:rPr>
          <w:szCs w:val="24"/>
        </w:rPr>
        <w:t>29</w:t>
      </w:r>
      <w:r w:rsidR="00327E45" w:rsidRPr="006247C7">
        <w:rPr>
          <w:szCs w:val="24"/>
        </w:rPr>
        <w:t>.</w:t>
      </w:r>
      <w:r w:rsidR="00327E45" w:rsidRPr="006247C7">
        <w:rPr>
          <w:szCs w:val="24"/>
        </w:rPr>
        <w:tab/>
        <w:t xml:space="preserve">Personalizavus EMP taisyti negalima. </w:t>
      </w:r>
    </w:p>
    <w:p w14:paraId="5EE12FF3" w14:textId="7C01B36B" w:rsidR="00A54B7F" w:rsidRPr="006247C7" w:rsidRDefault="00B73548" w:rsidP="00614CF6">
      <w:pPr>
        <w:tabs>
          <w:tab w:val="left" w:pos="1134"/>
        </w:tabs>
        <w:ind w:firstLine="709"/>
        <w:jc w:val="both"/>
        <w:rPr>
          <w:szCs w:val="24"/>
        </w:rPr>
      </w:pPr>
      <w:r w:rsidRPr="006247C7">
        <w:rPr>
          <w:szCs w:val="24"/>
        </w:rPr>
        <w:t>30</w:t>
      </w:r>
      <w:r w:rsidR="00327E45" w:rsidRPr="006247C7">
        <w:rPr>
          <w:szCs w:val="24"/>
        </w:rPr>
        <w:t>.</w:t>
      </w:r>
      <w:r w:rsidR="00327E45" w:rsidRPr="006247C7">
        <w:rPr>
          <w:szCs w:val="24"/>
        </w:rPr>
        <w:tab/>
        <w:t>Mokiniui EMP išduodami nuo vienų iki ketverių metų laikotarpiui:</w:t>
      </w:r>
    </w:p>
    <w:p w14:paraId="7FF964F9" w14:textId="7C9DD453" w:rsidR="00A54B7F" w:rsidRPr="006247C7" w:rsidRDefault="00B73548" w:rsidP="00614CF6">
      <w:pPr>
        <w:ind w:firstLine="709"/>
        <w:jc w:val="both"/>
        <w:rPr>
          <w:szCs w:val="24"/>
        </w:rPr>
      </w:pPr>
      <w:r w:rsidRPr="006247C7">
        <w:rPr>
          <w:szCs w:val="24"/>
        </w:rPr>
        <w:t>30</w:t>
      </w:r>
      <w:r w:rsidR="00327E45" w:rsidRPr="006247C7">
        <w:rPr>
          <w:szCs w:val="24"/>
        </w:rPr>
        <w:t>.1.</w:t>
      </w:r>
      <w:r w:rsidR="00327E45" w:rsidRPr="006247C7">
        <w:rPr>
          <w:szCs w:val="24"/>
        </w:rPr>
        <w:tab/>
        <w:t>1-oje, 5-oje klasėse – ketveriems mokslo metams;</w:t>
      </w:r>
    </w:p>
    <w:p w14:paraId="1DA3B3A6" w14:textId="70842CB9" w:rsidR="00A54B7F" w:rsidRPr="006247C7" w:rsidRDefault="00B73548" w:rsidP="00614CF6">
      <w:pPr>
        <w:ind w:firstLine="709"/>
        <w:jc w:val="both"/>
        <w:rPr>
          <w:szCs w:val="24"/>
        </w:rPr>
      </w:pPr>
      <w:r w:rsidRPr="006247C7">
        <w:rPr>
          <w:szCs w:val="24"/>
        </w:rPr>
        <w:t>30</w:t>
      </w:r>
      <w:r w:rsidR="00327E45" w:rsidRPr="006247C7">
        <w:rPr>
          <w:szCs w:val="24"/>
        </w:rPr>
        <w:t>.2.</w:t>
      </w:r>
      <w:r w:rsidR="00327E45" w:rsidRPr="006247C7">
        <w:rPr>
          <w:szCs w:val="24"/>
        </w:rPr>
        <w:tab/>
        <w:t xml:space="preserve">2-oje ar 6-oje klasėse – trejiems mokslo metams; </w:t>
      </w:r>
    </w:p>
    <w:p w14:paraId="2C2F9F47" w14:textId="37FB8FCD" w:rsidR="00A54B7F" w:rsidRPr="006247C7" w:rsidRDefault="00B73548" w:rsidP="00614CF6">
      <w:pPr>
        <w:ind w:firstLine="709"/>
        <w:jc w:val="both"/>
        <w:rPr>
          <w:szCs w:val="24"/>
        </w:rPr>
      </w:pPr>
      <w:r w:rsidRPr="006247C7">
        <w:rPr>
          <w:szCs w:val="24"/>
        </w:rPr>
        <w:t>30</w:t>
      </w:r>
      <w:r w:rsidR="00327E45" w:rsidRPr="006247C7">
        <w:rPr>
          <w:szCs w:val="24"/>
        </w:rPr>
        <w:t>.3.</w:t>
      </w:r>
      <w:r w:rsidR="00327E45" w:rsidRPr="006247C7">
        <w:rPr>
          <w:szCs w:val="24"/>
        </w:rPr>
        <w:tab/>
        <w:t xml:space="preserve">3-ioje, 7-oje, 9-oje (I), 11-oje (III) klasėse – dvejiems mokslo metams; </w:t>
      </w:r>
    </w:p>
    <w:p w14:paraId="39FE3492" w14:textId="2C06ACC7" w:rsidR="00A54B7F" w:rsidRPr="006247C7" w:rsidRDefault="00B73548" w:rsidP="00614CF6">
      <w:pPr>
        <w:ind w:firstLine="709"/>
        <w:jc w:val="both"/>
        <w:rPr>
          <w:szCs w:val="24"/>
        </w:rPr>
      </w:pPr>
      <w:r w:rsidRPr="006247C7">
        <w:rPr>
          <w:szCs w:val="24"/>
        </w:rPr>
        <w:t>30</w:t>
      </w:r>
      <w:r w:rsidR="00327E45" w:rsidRPr="006247C7">
        <w:rPr>
          <w:szCs w:val="24"/>
        </w:rPr>
        <w:t>.4.</w:t>
      </w:r>
      <w:r w:rsidR="00327E45" w:rsidRPr="006247C7">
        <w:rPr>
          <w:szCs w:val="24"/>
        </w:rPr>
        <w:tab/>
        <w:t>4-oje, 8-oje, 10-oje (II) ir 12-oje (IV) klasėse – vieniems mokslo metams.</w:t>
      </w:r>
    </w:p>
    <w:p w14:paraId="463645B2" w14:textId="7FB6C8FD" w:rsidR="004D3D4F" w:rsidRPr="006247C7" w:rsidRDefault="00B73548" w:rsidP="00614CF6">
      <w:pPr>
        <w:ind w:firstLine="709"/>
        <w:jc w:val="both"/>
        <w:rPr>
          <w:rFonts w:eastAsiaTheme="minorHAnsi"/>
          <w:szCs w:val="24"/>
        </w:rPr>
      </w:pPr>
      <w:r w:rsidRPr="006247C7">
        <w:rPr>
          <w:rFonts w:eastAsiaTheme="minorHAnsi"/>
          <w:szCs w:val="24"/>
        </w:rPr>
        <w:t>31</w:t>
      </w:r>
      <w:r w:rsidR="004D3D4F" w:rsidRPr="006247C7">
        <w:rPr>
          <w:rFonts w:eastAsiaTheme="minorHAnsi"/>
          <w:szCs w:val="24"/>
        </w:rPr>
        <w:t>. Mokinio pažymėjimas galioja iki atitinkamų mokslo metų pabaigos (rugpjūčio 31 d.).</w:t>
      </w:r>
    </w:p>
    <w:p w14:paraId="1CC24DAD" w14:textId="77777777" w:rsidR="00A54B7F" w:rsidRPr="006247C7" w:rsidRDefault="00A54B7F" w:rsidP="00614CF6">
      <w:pPr>
        <w:tabs>
          <w:tab w:val="left" w:pos="1134"/>
        </w:tabs>
        <w:ind w:firstLine="709"/>
        <w:jc w:val="both"/>
        <w:rPr>
          <w:szCs w:val="24"/>
        </w:rPr>
      </w:pPr>
    </w:p>
    <w:p w14:paraId="652A9E1E" w14:textId="77777777" w:rsidR="00A54B7F" w:rsidRPr="006247C7" w:rsidRDefault="00327E45" w:rsidP="00614CF6">
      <w:pPr>
        <w:jc w:val="center"/>
        <w:rPr>
          <w:szCs w:val="24"/>
        </w:rPr>
      </w:pPr>
      <w:r w:rsidRPr="006247C7">
        <w:rPr>
          <w:b/>
          <w:bCs/>
          <w:szCs w:val="24"/>
        </w:rPr>
        <w:t>IV SKYRIUS</w:t>
      </w:r>
    </w:p>
    <w:p w14:paraId="2F00CE8C" w14:textId="77777777" w:rsidR="00A54B7F" w:rsidRPr="006247C7" w:rsidRDefault="00327E45" w:rsidP="00614CF6">
      <w:pPr>
        <w:ind w:left="360"/>
        <w:jc w:val="center"/>
        <w:rPr>
          <w:b/>
          <w:bCs/>
          <w:szCs w:val="24"/>
        </w:rPr>
      </w:pPr>
      <w:r w:rsidRPr="006247C7">
        <w:rPr>
          <w:b/>
          <w:bCs/>
          <w:szCs w:val="24"/>
        </w:rPr>
        <w:t>EMP IŠDAVIMAS, KEITIMAS IR APSKAITA</w:t>
      </w:r>
    </w:p>
    <w:p w14:paraId="4D00AF0B" w14:textId="77777777" w:rsidR="00A54B7F" w:rsidRPr="006247C7" w:rsidRDefault="00A54B7F" w:rsidP="00614CF6">
      <w:pPr>
        <w:tabs>
          <w:tab w:val="left" w:pos="993"/>
        </w:tabs>
        <w:ind w:left="709"/>
        <w:jc w:val="both"/>
        <w:rPr>
          <w:iCs/>
          <w:szCs w:val="24"/>
        </w:rPr>
      </w:pPr>
    </w:p>
    <w:p w14:paraId="1FE1B814" w14:textId="629A8E91" w:rsidR="00A54B7F" w:rsidRPr="006247C7" w:rsidRDefault="00B73548" w:rsidP="00614CF6">
      <w:pPr>
        <w:tabs>
          <w:tab w:val="left" w:pos="1134"/>
        </w:tabs>
        <w:ind w:firstLine="709"/>
        <w:jc w:val="both"/>
        <w:rPr>
          <w:szCs w:val="24"/>
        </w:rPr>
      </w:pPr>
      <w:r w:rsidRPr="006247C7">
        <w:rPr>
          <w:szCs w:val="24"/>
        </w:rPr>
        <w:t>32</w:t>
      </w:r>
      <w:r w:rsidR="00327E45" w:rsidRPr="006247C7">
        <w:rPr>
          <w:szCs w:val="24"/>
        </w:rPr>
        <w:t>.</w:t>
      </w:r>
      <w:r w:rsidR="00327E45" w:rsidRPr="006247C7">
        <w:rPr>
          <w:szCs w:val="24"/>
        </w:rPr>
        <w:tab/>
        <w:t>EMP mokiniams yra išduod</w:t>
      </w:r>
      <w:r w:rsidR="00E051F9" w:rsidRPr="006247C7">
        <w:rPr>
          <w:szCs w:val="24"/>
        </w:rPr>
        <w:t xml:space="preserve">amas </w:t>
      </w:r>
      <w:r w:rsidR="00327E45" w:rsidRPr="006247C7">
        <w:rPr>
          <w:szCs w:val="24"/>
        </w:rPr>
        <w:t xml:space="preserve">praplečiant jų panaudojimo galimybes, tokias kaip atsiskaitymas negrynaisiais pinigais mokyklų valgyklose, </w:t>
      </w:r>
      <w:r w:rsidR="004D3D4F" w:rsidRPr="006247C7">
        <w:rPr>
          <w:szCs w:val="24"/>
        </w:rPr>
        <w:t xml:space="preserve">neformaliojo švietimo lankomumo apskaitos </w:t>
      </w:r>
      <w:r w:rsidR="00327E45" w:rsidRPr="006247C7">
        <w:rPr>
          <w:szCs w:val="24"/>
        </w:rPr>
        <w:t>kontrolė</w:t>
      </w:r>
      <w:r w:rsidR="004D3D4F" w:rsidRPr="006247C7">
        <w:rPr>
          <w:szCs w:val="24"/>
        </w:rPr>
        <w:t xml:space="preserve"> ir pan.</w:t>
      </w:r>
      <w:r w:rsidR="00327E45" w:rsidRPr="006247C7">
        <w:rPr>
          <w:szCs w:val="24"/>
        </w:rPr>
        <w:t xml:space="preserve"> </w:t>
      </w:r>
    </w:p>
    <w:p w14:paraId="24A12511" w14:textId="60F3B68B" w:rsidR="007D1D20" w:rsidRPr="006247C7" w:rsidRDefault="00B73548" w:rsidP="007D1D20">
      <w:pPr>
        <w:tabs>
          <w:tab w:val="left" w:pos="1134"/>
        </w:tabs>
        <w:ind w:firstLine="709"/>
        <w:jc w:val="both"/>
        <w:rPr>
          <w:szCs w:val="24"/>
        </w:rPr>
      </w:pPr>
      <w:r w:rsidRPr="006247C7">
        <w:rPr>
          <w:szCs w:val="24"/>
        </w:rPr>
        <w:t xml:space="preserve">33. </w:t>
      </w:r>
      <w:r w:rsidR="007D1D20" w:rsidRPr="006247C7">
        <w:rPr>
          <w:szCs w:val="24"/>
        </w:rPr>
        <w:t xml:space="preserve">EMP išdavimo procesas Progimnazijoje vykdomas vadovaujantis Aprašo </w:t>
      </w:r>
      <w:r w:rsidR="007D1D20" w:rsidRPr="006247C7">
        <w:rPr>
          <w:b/>
          <w:bCs/>
          <w:szCs w:val="24"/>
        </w:rPr>
        <w:t>3 priede</w:t>
      </w:r>
      <w:r w:rsidR="007D1D20" w:rsidRPr="006247C7">
        <w:rPr>
          <w:szCs w:val="24"/>
        </w:rPr>
        <w:t xml:space="preserve"> nustatytu Elektroninio mokinio pažymėjimo išdavimo algoritmu, kuriame detalizuojami: prašymo priėmimo ir patikros veiksmai; mokėjimo informavimo tvarka; EMP užsakymo per IS „emp.manomokykla.lt“ procedūra; registro pildymas; duomenų perdavimas į Mokinių registrą ir TAMO sistemą; informavimas apie nemokamą maitinimą; EMP perdavimo klasės vadovui tvarka.</w:t>
      </w:r>
    </w:p>
    <w:p w14:paraId="315F94DC" w14:textId="75D06C59" w:rsidR="00A54B7F" w:rsidRPr="006247C7" w:rsidRDefault="00B73548" w:rsidP="00614CF6">
      <w:pPr>
        <w:tabs>
          <w:tab w:val="left" w:pos="1134"/>
        </w:tabs>
        <w:ind w:firstLine="709"/>
        <w:jc w:val="both"/>
        <w:rPr>
          <w:szCs w:val="24"/>
        </w:rPr>
      </w:pPr>
      <w:r w:rsidRPr="006247C7">
        <w:rPr>
          <w:szCs w:val="24"/>
        </w:rPr>
        <w:t>34</w:t>
      </w:r>
      <w:r w:rsidR="008B584B" w:rsidRPr="006247C7">
        <w:rPr>
          <w:szCs w:val="24"/>
        </w:rPr>
        <w:t>.</w:t>
      </w:r>
      <w:r w:rsidR="00327E45" w:rsidRPr="006247C7">
        <w:rPr>
          <w:szCs w:val="24"/>
        </w:rPr>
        <w:tab/>
        <w:t>Duomenys apie išduotus EMP, nustatyti Mokinių registro nuostatų, patvirtintų Lietuvos Respublikos švietimo, mokslo ir sporto ministro 2021 m. spalio 25 d. įsakymu Nr. V-1959 „Dėl Mokinių registro reorganizavimo ir Mokinių registro nuostatų patvirtinimo“, 16.1.23 papunktyje, turi būti įrašomi į Mokinių registrą.</w:t>
      </w:r>
    </w:p>
    <w:p w14:paraId="126BC02A" w14:textId="68CD6534" w:rsidR="008B584B" w:rsidRPr="006247C7" w:rsidRDefault="00B73548" w:rsidP="00614CF6">
      <w:pPr>
        <w:tabs>
          <w:tab w:val="left" w:pos="1134"/>
        </w:tabs>
        <w:ind w:firstLine="709"/>
        <w:jc w:val="both"/>
        <w:rPr>
          <w:szCs w:val="24"/>
        </w:rPr>
      </w:pPr>
      <w:r w:rsidRPr="006247C7">
        <w:rPr>
          <w:szCs w:val="24"/>
        </w:rPr>
        <w:t>35</w:t>
      </w:r>
      <w:r w:rsidR="008B584B" w:rsidRPr="006247C7">
        <w:rPr>
          <w:szCs w:val="24"/>
        </w:rPr>
        <w:t>.</w:t>
      </w:r>
      <w:r w:rsidR="008B584B" w:rsidRPr="006247C7">
        <w:rPr>
          <w:szCs w:val="24"/>
        </w:rPr>
        <w:tab/>
        <w:t xml:space="preserve">Personalizuoti EMP perduodami </w:t>
      </w:r>
      <w:r w:rsidR="00E051F9" w:rsidRPr="006247C7">
        <w:rPr>
          <w:szCs w:val="24"/>
        </w:rPr>
        <w:t>Progimnazijai</w:t>
      </w:r>
      <w:r w:rsidR="008B584B" w:rsidRPr="006247C7">
        <w:rPr>
          <w:szCs w:val="24"/>
        </w:rPr>
        <w:t>, pasirašant EMP perdavimo–priėmimo aktą.</w:t>
      </w:r>
    </w:p>
    <w:p w14:paraId="3ADE7B3D" w14:textId="364F0C36" w:rsidR="00A54B7F" w:rsidRPr="006247C7" w:rsidRDefault="00B73548" w:rsidP="00614CF6">
      <w:pPr>
        <w:tabs>
          <w:tab w:val="left" w:pos="1134"/>
        </w:tabs>
        <w:ind w:firstLine="709"/>
        <w:jc w:val="both"/>
        <w:rPr>
          <w:szCs w:val="24"/>
        </w:rPr>
      </w:pPr>
      <w:r w:rsidRPr="006247C7">
        <w:rPr>
          <w:szCs w:val="24"/>
        </w:rPr>
        <w:t>36</w:t>
      </w:r>
      <w:r w:rsidR="00327E45" w:rsidRPr="006247C7">
        <w:rPr>
          <w:szCs w:val="24"/>
        </w:rPr>
        <w:t>.</w:t>
      </w:r>
      <w:r w:rsidR="00327E45" w:rsidRPr="006247C7">
        <w:rPr>
          <w:szCs w:val="24"/>
        </w:rPr>
        <w:tab/>
        <w:t>EMP perduoti ar naudoti kitiems asmenims draudžiama.</w:t>
      </w:r>
    </w:p>
    <w:p w14:paraId="082532BB" w14:textId="14B5EC2F" w:rsidR="004D3D4F" w:rsidRPr="006247C7" w:rsidRDefault="00B73548" w:rsidP="00614CF6">
      <w:pPr>
        <w:shd w:val="clear" w:color="auto" w:fill="FFFFFF"/>
        <w:ind w:firstLine="709"/>
        <w:rPr>
          <w:szCs w:val="24"/>
          <w:lang w:eastAsia="lt-LT"/>
        </w:rPr>
      </w:pPr>
      <w:r w:rsidRPr="006247C7">
        <w:rPr>
          <w:szCs w:val="24"/>
          <w:lang w:eastAsia="lt-LT"/>
        </w:rPr>
        <w:t>37</w:t>
      </w:r>
      <w:r w:rsidR="004D3D4F" w:rsidRPr="006247C7">
        <w:rPr>
          <w:szCs w:val="24"/>
          <w:lang w:eastAsia="lt-LT"/>
        </w:rPr>
        <w:t>. EMP keičiamas nauju</w:t>
      </w:r>
      <w:r w:rsidR="008B584B" w:rsidRPr="006247C7">
        <w:rPr>
          <w:szCs w:val="24"/>
          <w:lang w:eastAsia="lt-LT"/>
        </w:rPr>
        <w:t>, kai</w:t>
      </w:r>
      <w:r w:rsidR="004D3D4F" w:rsidRPr="006247C7">
        <w:rPr>
          <w:szCs w:val="24"/>
          <w:lang w:eastAsia="lt-LT"/>
        </w:rPr>
        <w:t>:</w:t>
      </w:r>
    </w:p>
    <w:p w14:paraId="1617E5E3" w14:textId="4758D096" w:rsidR="004D3D4F" w:rsidRPr="006247C7" w:rsidRDefault="00B73548" w:rsidP="00614CF6">
      <w:pPr>
        <w:ind w:firstLine="709"/>
        <w:jc w:val="both"/>
        <w:rPr>
          <w:rFonts w:eastAsiaTheme="minorHAnsi"/>
          <w:szCs w:val="24"/>
        </w:rPr>
      </w:pPr>
      <w:r w:rsidRPr="006247C7">
        <w:rPr>
          <w:rFonts w:eastAsiaTheme="minorHAnsi"/>
          <w:szCs w:val="24"/>
        </w:rPr>
        <w:t>37</w:t>
      </w:r>
      <w:r w:rsidR="004D3D4F" w:rsidRPr="006247C7">
        <w:rPr>
          <w:rFonts w:eastAsiaTheme="minorHAnsi"/>
          <w:szCs w:val="24"/>
        </w:rPr>
        <w:t xml:space="preserve">.1. mokinys pakeičia Savivaldybės </w:t>
      </w:r>
      <w:r w:rsidR="00977333" w:rsidRPr="006247C7">
        <w:rPr>
          <w:rFonts w:eastAsiaTheme="minorHAnsi"/>
          <w:szCs w:val="24"/>
        </w:rPr>
        <w:t>M</w:t>
      </w:r>
      <w:r w:rsidR="004D3D4F" w:rsidRPr="006247C7">
        <w:rPr>
          <w:rFonts w:eastAsiaTheme="minorHAnsi"/>
          <w:szCs w:val="24"/>
        </w:rPr>
        <w:t>okyklą;</w:t>
      </w:r>
    </w:p>
    <w:p w14:paraId="2DDAE08D" w14:textId="640E6990" w:rsidR="004D3D4F" w:rsidRPr="006247C7" w:rsidRDefault="00B73548" w:rsidP="00614CF6">
      <w:pPr>
        <w:ind w:firstLine="709"/>
        <w:jc w:val="both"/>
        <w:rPr>
          <w:rFonts w:eastAsiaTheme="minorHAnsi"/>
          <w:szCs w:val="24"/>
        </w:rPr>
      </w:pPr>
      <w:r w:rsidRPr="006247C7">
        <w:rPr>
          <w:rFonts w:eastAsiaTheme="minorHAnsi"/>
          <w:szCs w:val="24"/>
        </w:rPr>
        <w:t>37</w:t>
      </w:r>
      <w:r w:rsidR="004D3D4F" w:rsidRPr="006247C7">
        <w:rPr>
          <w:rFonts w:eastAsiaTheme="minorHAnsi"/>
          <w:szCs w:val="24"/>
        </w:rPr>
        <w:t>.2. mokinys pakeičia vardą, pavardę;</w:t>
      </w:r>
    </w:p>
    <w:p w14:paraId="40E545B5" w14:textId="40358901" w:rsidR="004D3D4F" w:rsidRPr="006247C7" w:rsidRDefault="00B73548" w:rsidP="00614CF6">
      <w:pPr>
        <w:ind w:firstLine="709"/>
        <w:jc w:val="both"/>
        <w:rPr>
          <w:rFonts w:eastAsiaTheme="minorHAnsi"/>
          <w:szCs w:val="24"/>
        </w:rPr>
      </w:pPr>
      <w:r w:rsidRPr="006247C7">
        <w:rPr>
          <w:rFonts w:eastAsiaTheme="minorHAnsi"/>
          <w:szCs w:val="24"/>
        </w:rPr>
        <w:t>37</w:t>
      </w:r>
      <w:r w:rsidR="004D3D4F" w:rsidRPr="006247C7">
        <w:rPr>
          <w:rFonts w:eastAsiaTheme="minorHAnsi"/>
          <w:szCs w:val="24"/>
        </w:rPr>
        <w:t>.3. tapo netinkamas naudoti;</w:t>
      </w:r>
    </w:p>
    <w:p w14:paraId="36B00B58" w14:textId="6BD55F27" w:rsidR="004D3D4F" w:rsidRPr="006247C7" w:rsidRDefault="00B73548" w:rsidP="00614CF6">
      <w:pPr>
        <w:ind w:firstLine="709"/>
        <w:jc w:val="both"/>
        <w:rPr>
          <w:rFonts w:eastAsiaTheme="minorHAnsi"/>
          <w:szCs w:val="24"/>
        </w:rPr>
      </w:pPr>
      <w:r w:rsidRPr="006247C7">
        <w:rPr>
          <w:rFonts w:eastAsiaTheme="minorHAnsi"/>
          <w:szCs w:val="24"/>
        </w:rPr>
        <w:lastRenderedPageBreak/>
        <w:t>37</w:t>
      </w:r>
      <w:r w:rsidR="004D3D4F" w:rsidRPr="006247C7">
        <w:rPr>
          <w:rFonts w:eastAsiaTheme="minorHAnsi"/>
          <w:szCs w:val="24"/>
        </w:rPr>
        <w:t xml:space="preserve">.4. jį praradus; </w:t>
      </w:r>
    </w:p>
    <w:p w14:paraId="1AAFF99A" w14:textId="114EC30A" w:rsidR="004D3D4F" w:rsidRPr="006247C7" w:rsidRDefault="00B73548" w:rsidP="00614CF6">
      <w:pPr>
        <w:ind w:firstLine="709"/>
        <w:jc w:val="both"/>
        <w:rPr>
          <w:rFonts w:eastAsiaTheme="minorHAnsi"/>
          <w:szCs w:val="24"/>
        </w:rPr>
      </w:pPr>
      <w:r w:rsidRPr="006247C7">
        <w:rPr>
          <w:rFonts w:eastAsiaTheme="minorHAnsi"/>
          <w:szCs w:val="24"/>
        </w:rPr>
        <w:t>37</w:t>
      </w:r>
      <w:r w:rsidR="004D3D4F" w:rsidRPr="006247C7">
        <w:rPr>
          <w:rFonts w:eastAsiaTheme="minorHAnsi"/>
          <w:szCs w:val="24"/>
        </w:rPr>
        <w:t>.5.</w:t>
      </w:r>
      <w:r w:rsidR="008B584B" w:rsidRPr="006247C7">
        <w:rPr>
          <w:rFonts w:eastAsiaTheme="minorHAnsi"/>
          <w:szCs w:val="24"/>
        </w:rPr>
        <w:t xml:space="preserve"> jame yra netikslių įrašų.</w:t>
      </w:r>
    </w:p>
    <w:p w14:paraId="365B72DA" w14:textId="66B94A8A" w:rsidR="00E54622" w:rsidRPr="006247C7" w:rsidRDefault="00B73548" w:rsidP="00614CF6">
      <w:pPr>
        <w:ind w:firstLine="709"/>
        <w:jc w:val="both"/>
        <w:rPr>
          <w:rFonts w:eastAsiaTheme="minorHAnsi"/>
          <w:szCs w:val="24"/>
        </w:rPr>
      </w:pPr>
      <w:r w:rsidRPr="006247C7">
        <w:rPr>
          <w:rFonts w:eastAsiaTheme="minorHAnsi"/>
          <w:szCs w:val="24"/>
        </w:rPr>
        <w:t>38</w:t>
      </w:r>
      <w:r w:rsidR="004D3D4F" w:rsidRPr="006247C7">
        <w:rPr>
          <w:rFonts w:eastAsiaTheme="minorHAnsi"/>
          <w:szCs w:val="24"/>
        </w:rPr>
        <w:t xml:space="preserve">. </w:t>
      </w:r>
      <w:r w:rsidR="008B584B" w:rsidRPr="006247C7">
        <w:rPr>
          <w:rFonts w:eastAsiaTheme="minorHAnsi"/>
          <w:szCs w:val="24"/>
        </w:rPr>
        <w:t>Atvejai, kai u</w:t>
      </w:r>
      <w:r w:rsidR="004D3D4F" w:rsidRPr="006247C7">
        <w:rPr>
          <w:rFonts w:eastAsiaTheme="minorHAnsi"/>
          <w:szCs w:val="24"/>
        </w:rPr>
        <w:t xml:space="preserve">ž </w:t>
      </w:r>
      <w:r w:rsidR="00F113F4" w:rsidRPr="006247C7">
        <w:rPr>
          <w:rFonts w:eastAsiaTheme="minorHAnsi"/>
          <w:szCs w:val="24"/>
        </w:rPr>
        <w:t>EMP</w:t>
      </w:r>
      <w:r w:rsidR="004D3D4F" w:rsidRPr="006247C7">
        <w:rPr>
          <w:rFonts w:eastAsiaTheme="minorHAnsi"/>
          <w:szCs w:val="24"/>
        </w:rPr>
        <w:t xml:space="preserve">, nepraėjus jo galiojimo terminui, nustatytam Aprašo </w:t>
      </w:r>
      <w:r w:rsidR="008F58B5" w:rsidRPr="006247C7">
        <w:rPr>
          <w:rFonts w:eastAsiaTheme="minorHAnsi"/>
          <w:szCs w:val="24"/>
        </w:rPr>
        <w:t>29.1 - 29.4</w:t>
      </w:r>
      <w:r w:rsidR="004D3D4F" w:rsidRPr="006247C7">
        <w:rPr>
          <w:rFonts w:eastAsiaTheme="minorHAnsi"/>
          <w:szCs w:val="24"/>
        </w:rPr>
        <w:t xml:space="preserve"> p</w:t>
      </w:r>
      <w:r w:rsidR="008F58B5" w:rsidRPr="006247C7">
        <w:rPr>
          <w:rFonts w:eastAsiaTheme="minorHAnsi"/>
          <w:szCs w:val="24"/>
        </w:rPr>
        <w:t>apunkčiuose</w:t>
      </w:r>
      <w:r w:rsidR="004D3D4F" w:rsidRPr="006247C7">
        <w:rPr>
          <w:rFonts w:eastAsiaTheme="minorHAnsi"/>
          <w:szCs w:val="24"/>
        </w:rPr>
        <w:t>, turi būti sumokama su</w:t>
      </w:r>
      <w:r w:rsidR="00E54622" w:rsidRPr="006247C7">
        <w:rPr>
          <w:rFonts w:eastAsiaTheme="minorHAnsi"/>
          <w:szCs w:val="24"/>
        </w:rPr>
        <w:t xml:space="preserve"> jo gamyba ir išdavimu susijusio</w:t>
      </w:r>
      <w:r w:rsidR="004D3D4F" w:rsidRPr="006247C7">
        <w:rPr>
          <w:rFonts w:eastAsiaTheme="minorHAnsi"/>
          <w:szCs w:val="24"/>
        </w:rPr>
        <w:t>s išlaidos – 6,00 Eur</w:t>
      </w:r>
      <w:r w:rsidR="00E54622" w:rsidRPr="006247C7">
        <w:rPr>
          <w:rFonts w:eastAsiaTheme="minorHAnsi"/>
          <w:szCs w:val="24"/>
        </w:rPr>
        <w:t xml:space="preserve">, </w:t>
      </w:r>
      <w:r w:rsidR="008B584B" w:rsidRPr="006247C7">
        <w:rPr>
          <w:rFonts w:eastAsiaTheme="minorHAnsi"/>
          <w:szCs w:val="24"/>
        </w:rPr>
        <w:t>kurias sumoka mokinys ar mokinio tėvai (globėjai, rūpintojai)</w:t>
      </w:r>
      <w:r w:rsidR="00E54622" w:rsidRPr="006247C7">
        <w:rPr>
          <w:rFonts w:eastAsiaTheme="minorHAnsi"/>
          <w:szCs w:val="24"/>
        </w:rPr>
        <w:t xml:space="preserve">: </w:t>
      </w:r>
    </w:p>
    <w:p w14:paraId="1B40019F" w14:textId="6DA891D8" w:rsidR="00E54622" w:rsidRPr="006247C7" w:rsidRDefault="00B73548" w:rsidP="00614CF6">
      <w:pPr>
        <w:ind w:firstLine="709"/>
        <w:jc w:val="both"/>
        <w:rPr>
          <w:rFonts w:eastAsiaTheme="minorHAnsi"/>
          <w:szCs w:val="24"/>
        </w:rPr>
      </w:pPr>
      <w:r w:rsidRPr="006247C7">
        <w:rPr>
          <w:rFonts w:eastAsiaTheme="minorHAnsi"/>
          <w:szCs w:val="24"/>
        </w:rPr>
        <w:t>38</w:t>
      </w:r>
      <w:r w:rsidR="00E54622" w:rsidRPr="006247C7">
        <w:rPr>
          <w:rFonts w:eastAsiaTheme="minorHAnsi"/>
          <w:szCs w:val="24"/>
        </w:rPr>
        <w:t>.1. mokinys pakeičia Savivaldybės mokyklą;</w:t>
      </w:r>
    </w:p>
    <w:p w14:paraId="018AFD0B" w14:textId="1AAC9DE5" w:rsidR="00E54622" w:rsidRPr="006247C7" w:rsidRDefault="00B73548" w:rsidP="00614CF6">
      <w:pPr>
        <w:ind w:firstLine="709"/>
        <w:jc w:val="both"/>
        <w:rPr>
          <w:rFonts w:eastAsiaTheme="minorHAnsi"/>
          <w:szCs w:val="24"/>
        </w:rPr>
      </w:pPr>
      <w:r w:rsidRPr="006247C7">
        <w:rPr>
          <w:rFonts w:eastAsiaTheme="minorHAnsi"/>
          <w:szCs w:val="24"/>
        </w:rPr>
        <w:t>38</w:t>
      </w:r>
      <w:r w:rsidR="00E54622" w:rsidRPr="006247C7">
        <w:rPr>
          <w:rFonts w:eastAsiaTheme="minorHAnsi"/>
          <w:szCs w:val="24"/>
        </w:rPr>
        <w:t>.2. mokinys pakeičia vardą, pavardę;</w:t>
      </w:r>
    </w:p>
    <w:p w14:paraId="25F0B395" w14:textId="0EEB8BDD" w:rsidR="00E54622" w:rsidRPr="006247C7" w:rsidRDefault="00B73548" w:rsidP="00614CF6">
      <w:pPr>
        <w:ind w:firstLine="709"/>
        <w:jc w:val="both"/>
        <w:rPr>
          <w:rFonts w:eastAsiaTheme="minorHAnsi"/>
          <w:szCs w:val="24"/>
        </w:rPr>
      </w:pPr>
      <w:r w:rsidRPr="006247C7">
        <w:rPr>
          <w:rFonts w:eastAsiaTheme="minorHAnsi"/>
          <w:szCs w:val="24"/>
        </w:rPr>
        <w:t>38</w:t>
      </w:r>
      <w:r w:rsidR="00E54622" w:rsidRPr="006247C7">
        <w:rPr>
          <w:rFonts w:eastAsiaTheme="minorHAnsi"/>
          <w:szCs w:val="24"/>
        </w:rPr>
        <w:t xml:space="preserve">.3. </w:t>
      </w:r>
      <w:r w:rsidR="008B584B" w:rsidRPr="006247C7">
        <w:rPr>
          <w:rFonts w:eastAsiaTheme="minorHAnsi"/>
          <w:szCs w:val="24"/>
        </w:rPr>
        <w:t>EMP sugadintas, pamestas ar kitaip prarastas.</w:t>
      </w:r>
    </w:p>
    <w:p w14:paraId="5759D912" w14:textId="22699115" w:rsidR="00473A02" w:rsidRPr="006247C7" w:rsidRDefault="00473A02" w:rsidP="00473A02">
      <w:pPr>
        <w:ind w:firstLine="709"/>
        <w:jc w:val="both"/>
        <w:rPr>
          <w:rFonts w:eastAsiaTheme="minorHAnsi"/>
          <w:szCs w:val="24"/>
        </w:rPr>
      </w:pPr>
      <w:r w:rsidRPr="006247C7">
        <w:rPr>
          <w:rFonts w:eastAsiaTheme="minorHAnsi"/>
          <w:szCs w:val="24"/>
        </w:rPr>
        <w:t xml:space="preserve">Jeigu EMP išduodamas pakartotinai Aprašo 36 punkte numatytais atvejais, mokinio tėvams (globėjams, rūpintojams) parengiamas rašytinis pranešimas pagal Aprašo </w:t>
      </w:r>
      <w:r w:rsidRPr="006247C7">
        <w:rPr>
          <w:rFonts w:eastAsiaTheme="minorHAnsi"/>
          <w:b/>
          <w:bCs/>
          <w:szCs w:val="24"/>
        </w:rPr>
        <w:t>5 priedą</w:t>
      </w:r>
      <w:r w:rsidRPr="006247C7">
        <w:rPr>
          <w:rFonts w:eastAsiaTheme="minorHAnsi"/>
          <w:szCs w:val="24"/>
        </w:rPr>
        <w:t>.</w:t>
      </w:r>
    </w:p>
    <w:p w14:paraId="0A38F254" w14:textId="2841E873" w:rsidR="006F1D92" w:rsidRPr="006247C7" w:rsidRDefault="00B73548" w:rsidP="00614CF6">
      <w:pPr>
        <w:ind w:firstLine="709"/>
        <w:jc w:val="both"/>
        <w:rPr>
          <w:rFonts w:eastAsiaTheme="minorHAnsi"/>
          <w:szCs w:val="24"/>
        </w:rPr>
      </w:pPr>
      <w:r w:rsidRPr="006247C7">
        <w:rPr>
          <w:rFonts w:eastAsiaTheme="minorHAnsi"/>
          <w:szCs w:val="24"/>
        </w:rPr>
        <w:t>39</w:t>
      </w:r>
      <w:r w:rsidR="008B584B" w:rsidRPr="006247C7">
        <w:rPr>
          <w:rFonts w:eastAsiaTheme="minorHAnsi"/>
          <w:szCs w:val="24"/>
        </w:rPr>
        <w:t xml:space="preserve">. Jei paaiškėja, kad mokiniui išduoto Mokinio pažymėjimo vidinė laikmena nefunkcionuoja, atliekant nuskaitymo funkcijas naudojantis apskaitos prietaisais, kortelės išorė brokuota, yra netikslių įrašų pažymėjime arba jis sugadintas spausdinant, pakartotinai jis išduodamas </w:t>
      </w:r>
      <w:r w:rsidR="00977333" w:rsidRPr="006247C7">
        <w:rPr>
          <w:rFonts w:eastAsiaTheme="minorHAnsi"/>
          <w:szCs w:val="24"/>
        </w:rPr>
        <w:t>EMP t</w:t>
      </w:r>
      <w:r w:rsidR="008B584B" w:rsidRPr="006247C7">
        <w:rPr>
          <w:rFonts w:eastAsiaTheme="minorHAnsi"/>
          <w:szCs w:val="24"/>
        </w:rPr>
        <w:t>eikėjo nemokamai.</w:t>
      </w:r>
    </w:p>
    <w:p w14:paraId="2DCD87E3" w14:textId="243BDF16" w:rsidR="004D3D4F" w:rsidRPr="006247C7" w:rsidRDefault="00B73548" w:rsidP="00614CF6">
      <w:pPr>
        <w:ind w:firstLine="709"/>
        <w:jc w:val="both"/>
        <w:rPr>
          <w:rFonts w:eastAsiaTheme="minorHAnsi"/>
          <w:szCs w:val="24"/>
        </w:rPr>
      </w:pPr>
      <w:r w:rsidRPr="006247C7">
        <w:rPr>
          <w:rFonts w:eastAsiaTheme="minorHAnsi"/>
          <w:szCs w:val="24"/>
        </w:rPr>
        <w:t>40</w:t>
      </w:r>
      <w:r w:rsidR="004D3D4F" w:rsidRPr="006247C7">
        <w:rPr>
          <w:rFonts w:eastAsiaTheme="minorHAnsi"/>
          <w:szCs w:val="24"/>
        </w:rPr>
        <w:t xml:space="preserve">. </w:t>
      </w:r>
      <w:r w:rsidR="008B584B" w:rsidRPr="006247C7">
        <w:rPr>
          <w:rFonts w:eastAsiaTheme="minorHAnsi"/>
          <w:szCs w:val="24"/>
        </w:rPr>
        <w:t>P</w:t>
      </w:r>
      <w:r w:rsidR="004D3D4F" w:rsidRPr="006247C7">
        <w:rPr>
          <w:rFonts w:eastAsiaTheme="minorHAnsi"/>
          <w:szCs w:val="24"/>
        </w:rPr>
        <w:t>agal Aprašo 3</w:t>
      </w:r>
      <w:r w:rsidR="008B584B" w:rsidRPr="006247C7">
        <w:rPr>
          <w:rFonts w:eastAsiaTheme="minorHAnsi"/>
          <w:szCs w:val="24"/>
        </w:rPr>
        <w:t>6</w:t>
      </w:r>
      <w:r w:rsidR="004D3D4F" w:rsidRPr="006247C7">
        <w:rPr>
          <w:rFonts w:eastAsiaTheme="minorHAnsi"/>
          <w:szCs w:val="24"/>
        </w:rPr>
        <w:t>.1 – 3</w:t>
      </w:r>
      <w:r w:rsidR="008B584B" w:rsidRPr="006247C7">
        <w:rPr>
          <w:rFonts w:eastAsiaTheme="minorHAnsi"/>
          <w:szCs w:val="24"/>
        </w:rPr>
        <w:t>6</w:t>
      </w:r>
      <w:r w:rsidR="004D3D4F" w:rsidRPr="006247C7">
        <w:rPr>
          <w:rFonts w:eastAsiaTheme="minorHAnsi"/>
          <w:szCs w:val="24"/>
        </w:rPr>
        <w:t>.</w:t>
      </w:r>
      <w:r w:rsidR="008B584B" w:rsidRPr="006247C7">
        <w:rPr>
          <w:rFonts w:eastAsiaTheme="minorHAnsi"/>
          <w:szCs w:val="24"/>
        </w:rPr>
        <w:t>3</w:t>
      </w:r>
      <w:r w:rsidR="004D3D4F" w:rsidRPr="006247C7">
        <w:rPr>
          <w:rFonts w:eastAsiaTheme="minorHAnsi"/>
          <w:szCs w:val="24"/>
        </w:rPr>
        <w:t xml:space="preserve"> </w:t>
      </w:r>
      <w:r w:rsidR="00AA4887" w:rsidRPr="006247C7">
        <w:rPr>
          <w:rFonts w:eastAsiaTheme="minorHAnsi"/>
          <w:szCs w:val="24"/>
        </w:rPr>
        <w:t>papunkčius</w:t>
      </w:r>
      <w:r w:rsidR="004D3D4F" w:rsidRPr="006247C7">
        <w:rPr>
          <w:rFonts w:eastAsiaTheme="minorHAnsi"/>
          <w:szCs w:val="24"/>
        </w:rPr>
        <w:t xml:space="preserve">, </w:t>
      </w:r>
      <w:r w:rsidR="008B584B" w:rsidRPr="006247C7">
        <w:rPr>
          <w:rFonts w:eastAsiaTheme="minorHAnsi"/>
          <w:szCs w:val="24"/>
        </w:rPr>
        <w:t>EMP</w:t>
      </w:r>
      <w:r w:rsidR="004D3D4F" w:rsidRPr="006247C7">
        <w:rPr>
          <w:rFonts w:eastAsiaTheme="minorHAnsi"/>
          <w:szCs w:val="24"/>
        </w:rPr>
        <w:t xml:space="preserve"> išduodamas tokia tvarka: </w:t>
      </w:r>
    </w:p>
    <w:p w14:paraId="65B898A1" w14:textId="156FB7EC" w:rsidR="00A54B7F" w:rsidRPr="006247C7" w:rsidRDefault="00B73548" w:rsidP="00614CF6">
      <w:pPr>
        <w:ind w:firstLine="709"/>
        <w:jc w:val="both"/>
        <w:rPr>
          <w:szCs w:val="24"/>
        </w:rPr>
      </w:pPr>
      <w:r w:rsidRPr="006247C7">
        <w:rPr>
          <w:szCs w:val="24"/>
        </w:rPr>
        <w:t>40</w:t>
      </w:r>
      <w:r w:rsidR="00327E45" w:rsidRPr="006247C7">
        <w:rPr>
          <w:szCs w:val="24"/>
        </w:rPr>
        <w:t>.1.</w:t>
      </w:r>
      <w:r w:rsidR="00327E45" w:rsidRPr="006247C7">
        <w:rPr>
          <w:szCs w:val="24"/>
        </w:rPr>
        <w:tab/>
        <w:t xml:space="preserve">mokinys ar mokinio tėvai </w:t>
      </w:r>
      <w:r w:rsidR="008D2844" w:rsidRPr="006247C7">
        <w:rPr>
          <w:szCs w:val="24"/>
        </w:rPr>
        <w:t xml:space="preserve">(globėjai, rūpintojai) praneša </w:t>
      </w:r>
      <w:r w:rsidR="00AB24CA" w:rsidRPr="006247C7">
        <w:rPr>
          <w:szCs w:val="24"/>
        </w:rPr>
        <w:t>Progimnazijos</w:t>
      </w:r>
      <w:r w:rsidR="00327E45" w:rsidRPr="006247C7">
        <w:rPr>
          <w:szCs w:val="24"/>
        </w:rPr>
        <w:t xml:space="preserve"> administracijai apie sugadintą, pamestą ar kitaip prarastą EMP;</w:t>
      </w:r>
    </w:p>
    <w:p w14:paraId="75C4376B" w14:textId="78313A5C" w:rsidR="00A54B7F" w:rsidRPr="006247C7" w:rsidRDefault="00B73548" w:rsidP="00614CF6">
      <w:pPr>
        <w:ind w:firstLine="709"/>
        <w:jc w:val="both"/>
        <w:rPr>
          <w:szCs w:val="24"/>
        </w:rPr>
      </w:pPr>
      <w:r w:rsidRPr="006247C7">
        <w:rPr>
          <w:szCs w:val="24"/>
        </w:rPr>
        <w:t>40</w:t>
      </w:r>
      <w:r w:rsidR="00327E45" w:rsidRPr="006247C7">
        <w:rPr>
          <w:szCs w:val="24"/>
        </w:rPr>
        <w:t>.2.</w:t>
      </w:r>
      <w:r w:rsidR="00327E45" w:rsidRPr="006247C7">
        <w:rPr>
          <w:szCs w:val="24"/>
        </w:rPr>
        <w:tab/>
      </w:r>
      <w:r w:rsidR="008D2844" w:rsidRPr="006247C7">
        <w:rPr>
          <w:szCs w:val="24"/>
        </w:rPr>
        <w:t>M</w:t>
      </w:r>
      <w:r w:rsidR="00327E45" w:rsidRPr="006247C7">
        <w:rPr>
          <w:szCs w:val="24"/>
        </w:rPr>
        <w:t>okykla pateikia naujo EMP užsakymą EMP teikėjui;</w:t>
      </w:r>
    </w:p>
    <w:p w14:paraId="038F0966" w14:textId="2AFA5F1F" w:rsidR="00A54B7F" w:rsidRPr="006247C7" w:rsidRDefault="00B73548" w:rsidP="00614CF6">
      <w:pPr>
        <w:ind w:firstLine="709"/>
        <w:jc w:val="both"/>
        <w:rPr>
          <w:szCs w:val="24"/>
        </w:rPr>
      </w:pPr>
      <w:r w:rsidRPr="006247C7">
        <w:rPr>
          <w:szCs w:val="24"/>
        </w:rPr>
        <w:t>40</w:t>
      </w:r>
      <w:r w:rsidR="00327E45" w:rsidRPr="006247C7">
        <w:rPr>
          <w:szCs w:val="24"/>
        </w:rPr>
        <w:t>.3.</w:t>
      </w:r>
      <w:r w:rsidR="00327E45" w:rsidRPr="006247C7">
        <w:rPr>
          <w:szCs w:val="24"/>
        </w:rPr>
        <w:tab/>
        <w:t>mokinys ar mokinio tėvai (globėjai, rūpintojai) už naujai pagamintą EMP sumoka blanko ir personalizavimo mokestį (</w:t>
      </w:r>
      <w:r w:rsidR="004D3D4F" w:rsidRPr="006247C7">
        <w:rPr>
          <w:szCs w:val="24"/>
        </w:rPr>
        <w:t>6</w:t>
      </w:r>
      <w:r w:rsidR="008D2844" w:rsidRPr="006247C7">
        <w:rPr>
          <w:szCs w:val="24"/>
        </w:rPr>
        <w:t xml:space="preserve">,00 Eur), pinigus pervesdami į </w:t>
      </w:r>
      <w:r w:rsidR="00AB24CA" w:rsidRPr="006247C7">
        <w:rPr>
          <w:szCs w:val="24"/>
        </w:rPr>
        <w:t>Progimnazijos</w:t>
      </w:r>
      <w:r w:rsidR="00327E45" w:rsidRPr="006247C7">
        <w:rPr>
          <w:szCs w:val="24"/>
        </w:rPr>
        <w:t xml:space="preserve"> nurodytą sąskaitą. Mokėjimo paskirtyje nurodo vaiko vardą, pavardę ir klasę, EMP blanko numerį (jei jis yra žinomas); </w:t>
      </w:r>
    </w:p>
    <w:p w14:paraId="2168358B" w14:textId="2A2570FF" w:rsidR="00A54B7F" w:rsidRPr="006247C7" w:rsidRDefault="00B73548" w:rsidP="00614CF6">
      <w:pPr>
        <w:ind w:firstLine="709"/>
        <w:jc w:val="both"/>
        <w:rPr>
          <w:szCs w:val="24"/>
        </w:rPr>
      </w:pPr>
      <w:r w:rsidRPr="006247C7">
        <w:rPr>
          <w:szCs w:val="24"/>
        </w:rPr>
        <w:t>40</w:t>
      </w:r>
      <w:r w:rsidR="00327E45" w:rsidRPr="006247C7">
        <w:rPr>
          <w:szCs w:val="24"/>
        </w:rPr>
        <w:t>.4.</w:t>
      </w:r>
      <w:r w:rsidR="00327E45" w:rsidRPr="006247C7">
        <w:rPr>
          <w:szCs w:val="24"/>
        </w:rPr>
        <w:tab/>
      </w:r>
      <w:r w:rsidR="00AB24CA" w:rsidRPr="006247C7">
        <w:rPr>
          <w:szCs w:val="24"/>
        </w:rPr>
        <w:t>Progimnazijos</w:t>
      </w:r>
      <w:r w:rsidR="00327E45" w:rsidRPr="006247C7">
        <w:rPr>
          <w:szCs w:val="24"/>
        </w:rPr>
        <w:t xml:space="preserve"> atsakingas asmuo IS atnaujina mokinio duomenis ir įrašą perduoda Sistemos administratoriui</w:t>
      </w:r>
      <w:r w:rsidR="00AB24CA" w:rsidRPr="006247C7">
        <w:rPr>
          <w:szCs w:val="24"/>
        </w:rPr>
        <w:t xml:space="preserve"> (pilnateisiam)</w:t>
      </w:r>
      <w:r w:rsidR="00327E45" w:rsidRPr="006247C7">
        <w:rPr>
          <w:szCs w:val="24"/>
        </w:rPr>
        <w:t xml:space="preserve">, kuris personalizuoja naują EMP.  </w:t>
      </w:r>
    </w:p>
    <w:p w14:paraId="35DAE4C5" w14:textId="28A39E40" w:rsidR="00A54B7F" w:rsidRPr="006247C7" w:rsidRDefault="00B73548" w:rsidP="00614CF6">
      <w:pPr>
        <w:tabs>
          <w:tab w:val="left" w:pos="1134"/>
        </w:tabs>
        <w:ind w:firstLine="709"/>
        <w:jc w:val="both"/>
        <w:rPr>
          <w:strike/>
          <w:szCs w:val="24"/>
        </w:rPr>
      </w:pPr>
      <w:r w:rsidRPr="006247C7">
        <w:rPr>
          <w:szCs w:val="24"/>
        </w:rPr>
        <w:t>41</w:t>
      </w:r>
      <w:r w:rsidR="00327E45" w:rsidRPr="006247C7">
        <w:rPr>
          <w:szCs w:val="24"/>
        </w:rPr>
        <w:t>.</w:t>
      </w:r>
      <w:r w:rsidR="00327E45" w:rsidRPr="006247C7">
        <w:rPr>
          <w:szCs w:val="24"/>
        </w:rPr>
        <w:tab/>
        <w:t xml:space="preserve">Už EMP blankus ir jų personalizavimą </w:t>
      </w:r>
      <w:r w:rsidR="005352C7" w:rsidRPr="006247C7">
        <w:rPr>
          <w:szCs w:val="24"/>
        </w:rPr>
        <w:t xml:space="preserve">surinktus pinigus </w:t>
      </w:r>
      <w:r w:rsidR="00AB24CA" w:rsidRPr="006247C7">
        <w:rPr>
          <w:szCs w:val="24"/>
        </w:rPr>
        <w:t>Progimnazija</w:t>
      </w:r>
      <w:r w:rsidR="00327E45" w:rsidRPr="006247C7">
        <w:rPr>
          <w:szCs w:val="24"/>
        </w:rPr>
        <w:t xml:space="preserve"> perveda į Savivaldybės </w:t>
      </w:r>
      <w:r w:rsidR="005352C7" w:rsidRPr="006247C7">
        <w:rPr>
          <w:szCs w:val="24"/>
        </w:rPr>
        <w:t xml:space="preserve">administracijos </w:t>
      </w:r>
      <w:r w:rsidR="00327E45" w:rsidRPr="006247C7">
        <w:rPr>
          <w:szCs w:val="24"/>
        </w:rPr>
        <w:t>sąskaitą</w:t>
      </w:r>
      <w:r w:rsidR="0022682B" w:rsidRPr="006247C7">
        <w:t xml:space="preserve"> LT444010041400060051</w:t>
      </w:r>
      <w:r w:rsidR="004D3D4F" w:rsidRPr="006247C7">
        <w:rPr>
          <w:szCs w:val="24"/>
        </w:rPr>
        <w:t xml:space="preserve"> </w:t>
      </w:r>
      <w:r w:rsidR="00327E45" w:rsidRPr="006247C7">
        <w:rPr>
          <w:szCs w:val="24"/>
        </w:rPr>
        <w:t>(</w:t>
      </w:r>
      <w:r w:rsidR="0022682B" w:rsidRPr="006247C7">
        <w:rPr>
          <w:szCs w:val="24"/>
          <w:shd w:val="clear" w:color="auto" w:fill="FFFFFF"/>
        </w:rPr>
        <w:t>Luminor Bank AS</w:t>
      </w:r>
      <w:r w:rsidR="00327E45" w:rsidRPr="006247C7">
        <w:rPr>
          <w:szCs w:val="24"/>
        </w:rPr>
        <w:t>).</w:t>
      </w:r>
    </w:p>
    <w:p w14:paraId="65EA71DD" w14:textId="3CBE98B8" w:rsidR="00A54B7F" w:rsidRPr="006247C7" w:rsidRDefault="00B73548" w:rsidP="00614CF6">
      <w:pPr>
        <w:tabs>
          <w:tab w:val="left" w:pos="1134"/>
        </w:tabs>
        <w:ind w:firstLine="709"/>
        <w:jc w:val="both"/>
        <w:rPr>
          <w:szCs w:val="24"/>
        </w:rPr>
      </w:pPr>
      <w:r w:rsidRPr="006247C7">
        <w:rPr>
          <w:szCs w:val="24"/>
        </w:rPr>
        <w:t>42</w:t>
      </w:r>
      <w:r w:rsidR="00327E45" w:rsidRPr="006247C7">
        <w:rPr>
          <w:szCs w:val="24"/>
        </w:rPr>
        <w:t>.</w:t>
      </w:r>
      <w:r w:rsidR="00327E45" w:rsidRPr="006247C7">
        <w:rPr>
          <w:szCs w:val="24"/>
        </w:rPr>
        <w:tab/>
        <w:t>EMP išduodamas per 21 kalendorinę dieną po kreipimosi.</w:t>
      </w:r>
    </w:p>
    <w:p w14:paraId="6E7635A1" w14:textId="3BBD375C" w:rsidR="008D2844" w:rsidRPr="006247C7" w:rsidRDefault="008D2844" w:rsidP="00614CF6">
      <w:pPr>
        <w:ind w:firstLine="567"/>
        <w:jc w:val="both"/>
        <w:rPr>
          <w:rFonts w:eastAsiaTheme="minorHAnsi"/>
          <w:szCs w:val="24"/>
        </w:rPr>
      </w:pPr>
      <w:r w:rsidRPr="006247C7">
        <w:rPr>
          <w:rFonts w:eastAsiaTheme="minorHAnsi"/>
          <w:szCs w:val="24"/>
        </w:rPr>
        <w:t xml:space="preserve">  </w:t>
      </w:r>
      <w:r w:rsidR="00B73548" w:rsidRPr="006247C7">
        <w:rPr>
          <w:rFonts w:eastAsiaTheme="minorHAnsi"/>
          <w:szCs w:val="24"/>
        </w:rPr>
        <w:t>43</w:t>
      </w:r>
      <w:r w:rsidRPr="006247C7">
        <w:rPr>
          <w:rFonts w:eastAsiaTheme="minorHAnsi"/>
          <w:szCs w:val="24"/>
        </w:rPr>
        <w:t xml:space="preserve">. </w:t>
      </w:r>
      <w:r w:rsidR="00F113F4" w:rsidRPr="006247C7">
        <w:rPr>
          <w:rFonts w:eastAsiaTheme="minorHAnsi"/>
          <w:szCs w:val="24"/>
        </w:rPr>
        <w:t>M</w:t>
      </w:r>
      <w:r w:rsidRPr="006247C7">
        <w:rPr>
          <w:rFonts w:eastAsiaTheme="minorHAnsi"/>
          <w:szCs w:val="24"/>
        </w:rPr>
        <w:t>okinys ar mokinio tėvai (globėjai, rūpintojai)</w:t>
      </w:r>
      <w:r w:rsidR="00AB24CA" w:rsidRPr="006247C7">
        <w:rPr>
          <w:rFonts w:eastAsiaTheme="minorHAnsi"/>
          <w:szCs w:val="24"/>
        </w:rPr>
        <w:t xml:space="preserve"> ar mokinio klasės vadovas</w:t>
      </w:r>
      <w:r w:rsidRPr="006247C7">
        <w:rPr>
          <w:rFonts w:eastAsiaTheme="minorHAnsi"/>
          <w:szCs w:val="24"/>
        </w:rPr>
        <w:t xml:space="preserve"> </w:t>
      </w:r>
      <w:r w:rsidR="00AF2C70" w:rsidRPr="006247C7">
        <w:rPr>
          <w:rFonts w:eastAsiaTheme="minorHAnsi"/>
          <w:szCs w:val="24"/>
        </w:rPr>
        <w:t>EMP</w:t>
      </w:r>
      <w:r w:rsidRPr="006247C7">
        <w:rPr>
          <w:rFonts w:eastAsiaTheme="minorHAnsi"/>
          <w:szCs w:val="24"/>
        </w:rPr>
        <w:t xml:space="preserve"> atsiima </w:t>
      </w:r>
      <w:r w:rsidR="00AB24CA" w:rsidRPr="006247C7">
        <w:rPr>
          <w:rFonts w:eastAsiaTheme="minorHAnsi"/>
          <w:szCs w:val="24"/>
        </w:rPr>
        <w:t>Progimnazijoje</w:t>
      </w:r>
      <w:r w:rsidRPr="006247C7">
        <w:rPr>
          <w:rFonts w:eastAsiaTheme="minorHAnsi"/>
          <w:szCs w:val="24"/>
        </w:rPr>
        <w:t xml:space="preserve"> ir pasirašo Mokinio pažymėjimų apskaitos žurnale</w:t>
      </w:r>
      <w:r w:rsidR="00F113F4" w:rsidRPr="006247C7">
        <w:rPr>
          <w:rFonts w:eastAsiaTheme="minorHAnsi"/>
          <w:szCs w:val="24"/>
        </w:rPr>
        <w:t xml:space="preserve"> (toliau – Žurnalas)</w:t>
      </w:r>
      <w:r w:rsidRPr="006247C7">
        <w:rPr>
          <w:rFonts w:eastAsiaTheme="minorHAnsi"/>
          <w:szCs w:val="24"/>
        </w:rPr>
        <w:t>.</w:t>
      </w:r>
    </w:p>
    <w:p w14:paraId="5256BB60" w14:textId="048F8A63" w:rsidR="00B56745" w:rsidRPr="006247C7" w:rsidRDefault="00B73548" w:rsidP="00A43258">
      <w:pPr>
        <w:tabs>
          <w:tab w:val="left" w:pos="1134"/>
        </w:tabs>
        <w:ind w:firstLine="709"/>
        <w:jc w:val="both"/>
        <w:rPr>
          <w:szCs w:val="24"/>
        </w:rPr>
      </w:pPr>
      <w:r w:rsidRPr="006247C7">
        <w:rPr>
          <w:szCs w:val="24"/>
        </w:rPr>
        <w:t>44</w:t>
      </w:r>
      <w:r w:rsidR="00327E45" w:rsidRPr="006247C7">
        <w:rPr>
          <w:szCs w:val="24"/>
        </w:rPr>
        <w:t>.</w:t>
      </w:r>
      <w:r w:rsidR="00327E45" w:rsidRPr="006247C7">
        <w:rPr>
          <w:szCs w:val="24"/>
        </w:rPr>
        <w:tab/>
      </w:r>
      <w:r w:rsidR="00B56745" w:rsidRPr="006247C7">
        <w:rPr>
          <w:szCs w:val="24"/>
        </w:rPr>
        <w:t xml:space="preserve">Mokiniai, baigę arba nutraukę mokymąsi iki EMP galiojimo termino pabaigos, privalo grąžinti mokinio pažymėjimą Progimnazijai. Progimnazijos sistemos administratorius elektroninio mokinio pažymėjimo personalizavimo informacinėje sistemoje ištrina mokinio duomenis, nurodydamas priežastį. Grąžinti EMP Progimnazijoje sunaikinami, dalyvaujant </w:t>
      </w:r>
      <w:r w:rsidR="00A43258" w:rsidRPr="006247C7">
        <w:rPr>
          <w:szCs w:val="24"/>
        </w:rPr>
        <w:t>Progimnazijos</w:t>
      </w:r>
      <w:r w:rsidR="00B56745" w:rsidRPr="006247C7">
        <w:rPr>
          <w:szCs w:val="24"/>
        </w:rPr>
        <w:t xml:space="preserve"> vadovo sudarytai komisijai, surašius Elektroninių mokinio pažymėjimų (EMP) sunaikinimo aktą pagal Aprašo </w:t>
      </w:r>
      <w:r w:rsidR="00B56745" w:rsidRPr="006247C7">
        <w:rPr>
          <w:b/>
          <w:bCs/>
          <w:szCs w:val="24"/>
        </w:rPr>
        <w:t>6 priede</w:t>
      </w:r>
      <w:r w:rsidR="00B56745" w:rsidRPr="006247C7">
        <w:rPr>
          <w:szCs w:val="24"/>
        </w:rPr>
        <w:t xml:space="preserve"> patvirtintą formą.</w:t>
      </w:r>
    </w:p>
    <w:p w14:paraId="3A674804" w14:textId="4DF847F3" w:rsidR="00A54B7F" w:rsidRPr="006247C7" w:rsidRDefault="00B73548" w:rsidP="00614CF6">
      <w:pPr>
        <w:tabs>
          <w:tab w:val="left" w:pos="1134"/>
        </w:tabs>
        <w:ind w:firstLine="709"/>
        <w:jc w:val="both"/>
        <w:rPr>
          <w:szCs w:val="24"/>
        </w:rPr>
      </w:pPr>
      <w:r w:rsidRPr="006247C7">
        <w:rPr>
          <w:szCs w:val="24"/>
        </w:rPr>
        <w:t>45</w:t>
      </w:r>
      <w:r w:rsidR="00327E45" w:rsidRPr="006247C7">
        <w:rPr>
          <w:szCs w:val="24"/>
        </w:rPr>
        <w:t>.</w:t>
      </w:r>
      <w:r w:rsidR="00327E45" w:rsidRPr="006247C7">
        <w:rPr>
          <w:szCs w:val="24"/>
        </w:rPr>
        <w:tab/>
        <w:t>Pasibaigus EMP galiojimo laikui, jis tampa negaliojantis. Mokinys nepriv</w:t>
      </w:r>
      <w:r w:rsidR="007C632F" w:rsidRPr="006247C7">
        <w:rPr>
          <w:szCs w:val="24"/>
        </w:rPr>
        <w:t xml:space="preserve">alo jo grąžinti EMP </w:t>
      </w:r>
      <w:r w:rsidR="00AB24CA" w:rsidRPr="006247C7">
        <w:rPr>
          <w:szCs w:val="24"/>
        </w:rPr>
        <w:t>Progimnazijai</w:t>
      </w:r>
      <w:r w:rsidR="00327E45" w:rsidRPr="006247C7">
        <w:rPr>
          <w:szCs w:val="24"/>
        </w:rPr>
        <w:t>.</w:t>
      </w:r>
    </w:p>
    <w:p w14:paraId="2742A2C9" w14:textId="175E2E91" w:rsidR="00A54B7F" w:rsidRPr="006247C7" w:rsidRDefault="00B73548" w:rsidP="00614CF6">
      <w:pPr>
        <w:tabs>
          <w:tab w:val="left" w:pos="1134"/>
        </w:tabs>
        <w:ind w:firstLine="709"/>
        <w:jc w:val="both"/>
        <w:rPr>
          <w:szCs w:val="24"/>
        </w:rPr>
      </w:pPr>
      <w:r w:rsidRPr="006247C7">
        <w:rPr>
          <w:szCs w:val="24"/>
        </w:rPr>
        <w:t>46</w:t>
      </w:r>
      <w:r w:rsidR="00327E45" w:rsidRPr="006247C7">
        <w:rPr>
          <w:szCs w:val="24"/>
        </w:rPr>
        <w:t>.</w:t>
      </w:r>
      <w:r w:rsidR="00327E45" w:rsidRPr="006247C7">
        <w:rPr>
          <w:szCs w:val="24"/>
        </w:rPr>
        <w:tab/>
        <w:t xml:space="preserve">Personalizuotus, tačiau neišduotus </w:t>
      </w:r>
      <w:r w:rsidR="007C632F" w:rsidRPr="006247C7">
        <w:rPr>
          <w:szCs w:val="24"/>
        </w:rPr>
        <w:t>EMP saugo ta M</w:t>
      </w:r>
      <w:r w:rsidR="00327E45" w:rsidRPr="006247C7">
        <w:rPr>
          <w:szCs w:val="24"/>
        </w:rPr>
        <w:t>okykla tol, kol jie nėra įrašomi į atrinktų dokumentų naikinimo aktą.</w:t>
      </w:r>
    </w:p>
    <w:p w14:paraId="11997B94" w14:textId="5E693F26" w:rsidR="006F1D92" w:rsidRPr="006247C7" w:rsidRDefault="00B73548" w:rsidP="00614CF6">
      <w:pPr>
        <w:tabs>
          <w:tab w:val="left" w:pos="1134"/>
        </w:tabs>
        <w:ind w:firstLine="709"/>
        <w:jc w:val="both"/>
        <w:rPr>
          <w:szCs w:val="24"/>
        </w:rPr>
      </w:pPr>
      <w:r w:rsidRPr="006247C7">
        <w:rPr>
          <w:szCs w:val="24"/>
        </w:rPr>
        <w:t>47</w:t>
      </w:r>
      <w:r w:rsidR="006F1D92" w:rsidRPr="006247C7">
        <w:rPr>
          <w:szCs w:val="24"/>
        </w:rPr>
        <w:t>. Sugadinti ir neišduoti EMP įrašomi į atrinktų dokumentų naikinimo aktą teisės aktų nustatyta tvarka. Patvirtinus aktą sugadinti blankai ir EMP turi būti sunaikinti taip, kad juose esama informacija nebūtų atpažįstama.</w:t>
      </w:r>
    </w:p>
    <w:p w14:paraId="426BD0FC" w14:textId="0BCF7FAD" w:rsidR="00A54B7F" w:rsidRPr="006247C7" w:rsidRDefault="00B73548" w:rsidP="00614CF6">
      <w:pPr>
        <w:tabs>
          <w:tab w:val="left" w:pos="1134"/>
        </w:tabs>
        <w:ind w:firstLine="709"/>
        <w:jc w:val="both"/>
        <w:rPr>
          <w:szCs w:val="24"/>
        </w:rPr>
      </w:pPr>
      <w:r w:rsidRPr="006247C7">
        <w:rPr>
          <w:szCs w:val="24"/>
        </w:rPr>
        <w:t>48</w:t>
      </w:r>
      <w:r w:rsidR="00327E45" w:rsidRPr="006247C7">
        <w:rPr>
          <w:szCs w:val="24"/>
        </w:rPr>
        <w:t>.</w:t>
      </w:r>
      <w:r w:rsidR="00327E45" w:rsidRPr="006247C7">
        <w:rPr>
          <w:szCs w:val="24"/>
        </w:rPr>
        <w:tab/>
        <w:t xml:space="preserve">EMP apskaita tvarkoma vadovaujantis Dokumentų tvarkymo ir apskaitos taisyklėmis, patvirtintomis Lietuvos vyriausiojo archyvaro 2011 m. liepos 4 d. įsakymu Nr. V-118 „Dėl Dokumentų tvarkymo ir apskaitos taisyklių patvirtinimo“. </w:t>
      </w:r>
    </w:p>
    <w:p w14:paraId="7263F994" w14:textId="1902C7F9" w:rsidR="007D1D20" w:rsidRPr="006247C7" w:rsidRDefault="00B73548" w:rsidP="007D1D20">
      <w:pPr>
        <w:tabs>
          <w:tab w:val="left" w:pos="1134"/>
        </w:tabs>
        <w:ind w:firstLine="709"/>
        <w:jc w:val="both"/>
        <w:rPr>
          <w:szCs w:val="24"/>
        </w:rPr>
      </w:pPr>
      <w:r w:rsidRPr="006247C7">
        <w:rPr>
          <w:szCs w:val="24"/>
        </w:rPr>
        <w:t xml:space="preserve">49. </w:t>
      </w:r>
      <w:r w:rsidR="007D1D20" w:rsidRPr="006247C7">
        <w:rPr>
          <w:szCs w:val="24"/>
        </w:rPr>
        <w:t xml:space="preserve">Progimnazijoje vedamas Elektroninių mokinio pažymėjimų išdavimo </w:t>
      </w:r>
      <w:r w:rsidRPr="006247C7">
        <w:rPr>
          <w:szCs w:val="24"/>
        </w:rPr>
        <w:t>žurnalas</w:t>
      </w:r>
      <w:r w:rsidR="007D1D20" w:rsidRPr="006247C7">
        <w:rPr>
          <w:szCs w:val="24"/>
        </w:rPr>
        <w:t xml:space="preserve"> (Aprašo </w:t>
      </w:r>
      <w:r w:rsidR="007D1D20" w:rsidRPr="006247C7">
        <w:rPr>
          <w:b/>
          <w:bCs/>
          <w:szCs w:val="24"/>
        </w:rPr>
        <w:t>4 priedas</w:t>
      </w:r>
      <w:r w:rsidR="007D1D20" w:rsidRPr="006247C7">
        <w:rPr>
          <w:szCs w:val="24"/>
        </w:rPr>
        <w:t>).</w:t>
      </w:r>
    </w:p>
    <w:p w14:paraId="706D3057" w14:textId="51DC547B" w:rsidR="00A54B7F" w:rsidRPr="006247C7" w:rsidRDefault="00B73548" w:rsidP="00614CF6">
      <w:pPr>
        <w:tabs>
          <w:tab w:val="left" w:pos="1134"/>
        </w:tabs>
        <w:ind w:firstLine="709"/>
        <w:jc w:val="both"/>
        <w:rPr>
          <w:szCs w:val="24"/>
        </w:rPr>
      </w:pPr>
      <w:r w:rsidRPr="006247C7">
        <w:rPr>
          <w:szCs w:val="24"/>
        </w:rPr>
        <w:t>50</w:t>
      </w:r>
      <w:r w:rsidR="00327E45" w:rsidRPr="006247C7">
        <w:rPr>
          <w:szCs w:val="24"/>
        </w:rPr>
        <w:t>.</w:t>
      </w:r>
      <w:r w:rsidRPr="006247C7">
        <w:rPr>
          <w:szCs w:val="24"/>
        </w:rPr>
        <w:t xml:space="preserve"> </w:t>
      </w:r>
      <w:r w:rsidR="00327E45" w:rsidRPr="006247C7">
        <w:rPr>
          <w:szCs w:val="24"/>
        </w:rPr>
        <w:t>Žurnalai saugomi Lietuvos Respublikos dokumentų ir archyvų įstatymo nustatyta tvarka.</w:t>
      </w:r>
    </w:p>
    <w:p w14:paraId="27E464D4" w14:textId="77777777" w:rsidR="00A54B7F" w:rsidRPr="006247C7" w:rsidRDefault="00A54B7F" w:rsidP="00614CF6">
      <w:pPr>
        <w:tabs>
          <w:tab w:val="left" w:pos="1134"/>
        </w:tabs>
        <w:ind w:left="709"/>
        <w:jc w:val="both"/>
        <w:rPr>
          <w:szCs w:val="24"/>
        </w:rPr>
      </w:pPr>
    </w:p>
    <w:p w14:paraId="7FFCF027" w14:textId="77777777" w:rsidR="00A54B7F" w:rsidRPr="006247C7" w:rsidRDefault="00327E45" w:rsidP="00614CF6">
      <w:pPr>
        <w:jc w:val="center"/>
        <w:rPr>
          <w:szCs w:val="24"/>
        </w:rPr>
      </w:pPr>
      <w:r w:rsidRPr="006247C7">
        <w:rPr>
          <w:b/>
          <w:bCs/>
          <w:szCs w:val="24"/>
        </w:rPr>
        <w:t>V SKYRIUS</w:t>
      </w:r>
    </w:p>
    <w:p w14:paraId="093905EA" w14:textId="2A2FEBC0" w:rsidR="00A54B7F" w:rsidRPr="006247C7" w:rsidRDefault="00327E45" w:rsidP="00A43258">
      <w:pPr>
        <w:jc w:val="center"/>
        <w:rPr>
          <w:b/>
          <w:bCs/>
          <w:szCs w:val="24"/>
        </w:rPr>
      </w:pPr>
      <w:r w:rsidRPr="006247C7">
        <w:rPr>
          <w:b/>
          <w:bCs/>
          <w:szCs w:val="24"/>
        </w:rPr>
        <w:t>BAIGIAMOSIOS NUOSTATOS</w:t>
      </w:r>
    </w:p>
    <w:p w14:paraId="76AB15B2" w14:textId="77777777" w:rsidR="00A43258" w:rsidRPr="006247C7" w:rsidRDefault="00A43258" w:rsidP="00A43258">
      <w:pPr>
        <w:jc w:val="center"/>
        <w:rPr>
          <w:b/>
          <w:bCs/>
          <w:szCs w:val="24"/>
        </w:rPr>
      </w:pPr>
    </w:p>
    <w:p w14:paraId="6BA48A51" w14:textId="13F72548" w:rsidR="00A54B7F" w:rsidRPr="006247C7" w:rsidRDefault="00B73548" w:rsidP="00614CF6">
      <w:pPr>
        <w:tabs>
          <w:tab w:val="left" w:pos="1134"/>
        </w:tabs>
        <w:ind w:firstLine="709"/>
        <w:jc w:val="both"/>
        <w:rPr>
          <w:strike/>
          <w:szCs w:val="24"/>
        </w:rPr>
      </w:pPr>
      <w:r w:rsidRPr="006247C7">
        <w:rPr>
          <w:szCs w:val="24"/>
        </w:rPr>
        <w:lastRenderedPageBreak/>
        <w:t>51</w:t>
      </w:r>
      <w:r w:rsidR="00327E45" w:rsidRPr="006247C7">
        <w:rPr>
          <w:szCs w:val="24"/>
        </w:rPr>
        <w:t>.</w:t>
      </w:r>
      <w:r w:rsidR="00327E45" w:rsidRPr="006247C7">
        <w:rPr>
          <w:szCs w:val="24"/>
        </w:rPr>
        <w:tab/>
        <w:t xml:space="preserve">Keičiantis </w:t>
      </w:r>
      <w:r w:rsidR="009F2AE6" w:rsidRPr="006247C7">
        <w:rPr>
          <w:szCs w:val="24"/>
        </w:rPr>
        <w:t>Progimnazijos</w:t>
      </w:r>
      <w:r w:rsidR="00327E45" w:rsidRPr="006247C7">
        <w:rPr>
          <w:szCs w:val="24"/>
        </w:rPr>
        <w:t xml:space="preserve"> darbuotojui, atsakingam už EMP apskaitą, neišduoti EMP</w:t>
      </w:r>
      <w:r w:rsidR="00F113F4" w:rsidRPr="006247C7">
        <w:rPr>
          <w:szCs w:val="24"/>
        </w:rPr>
        <w:t>, Žurnalai</w:t>
      </w:r>
      <w:r w:rsidR="00327E45" w:rsidRPr="006247C7">
        <w:rPr>
          <w:szCs w:val="24"/>
        </w:rPr>
        <w:t xml:space="preserve"> perduodami kitam darbuotojui pagal vadovo</w:t>
      </w:r>
      <w:r w:rsidR="009F2AE6" w:rsidRPr="006247C7">
        <w:rPr>
          <w:szCs w:val="24"/>
        </w:rPr>
        <w:t xml:space="preserve"> įsakymą.</w:t>
      </w:r>
    </w:p>
    <w:p w14:paraId="225B3AFE" w14:textId="53A12E8F" w:rsidR="00A54B7F" w:rsidRPr="006247C7" w:rsidRDefault="00B73548" w:rsidP="00614CF6">
      <w:pPr>
        <w:tabs>
          <w:tab w:val="left" w:pos="1134"/>
        </w:tabs>
        <w:ind w:firstLine="709"/>
        <w:jc w:val="both"/>
        <w:rPr>
          <w:szCs w:val="24"/>
        </w:rPr>
      </w:pPr>
      <w:r w:rsidRPr="006247C7">
        <w:rPr>
          <w:szCs w:val="24"/>
        </w:rPr>
        <w:t>52</w:t>
      </w:r>
      <w:r w:rsidR="00327E45" w:rsidRPr="006247C7">
        <w:rPr>
          <w:szCs w:val="24"/>
        </w:rPr>
        <w:t>.</w:t>
      </w:r>
      <w:r w:rsidR="00327E45" w:rsidRPr="006247C7">
        <w:rPr>
          <w:szCs w:val="24"/>
        </w:rPr>
        <w:tab/>
        <w:t xml:space="preserve">Visa apskaita su EMP personalizavimu yra saugoma IS. </w:t>
      </w:r>
      <w:r w:rsidR="009F2AE6" w:rsidRPr="006247C7">
        <w:rPr>
          <w:szCs w:val="24"/>
        </w:rPr>
        <w:t>Progimnazijai</w:t>
      </w:r>
      <w:r w:rsidR="00327E45" w:rsidRPr="006247C7">
        <w:rPr>
          <w:szCs w:val="24"/>
        </w:rPr>
        <w:t xml:space="preserve"> prireikus tikslinės informacijos, ji turi kreiptis į Sistemos administratorių</w:t>
      </w:r>
      <w:r w:rsidR="009F2AE6" w:rsidRPr="006247C7">
        <w:rPr>
          <w:szCs w:val="24"/>
        </w:rPr>
        <w:t xml:space="preserve"> (pilnateisį)</w:t>
      </w:r>
      <w:r w:rsidR="00327E45" w:rsidRPr="006247C7">
        <w:rPr>
          <w:szCs w:val="24"/>
        </w:rPr>
        <w:t xml:space="preserve"> dėl ataskaitos suformavimo.</w:t>
      </w:r>
    </w:p>
    <w:p w14:paraId="1EF938AF" w14:textId="489B51D4" w:rsidR="00A54B7F" w:rsidRPr="006247C7" w:rsidRDefault="00B73548" w:rsidP="00614CF6">
      <w:pPr>
        <w:tabs>
          <w:tab w:val="left" w:pos="1134"/>
        </w:tabs>
        <w:ind w:firstLine="709"/>
        <w:jc w:val="both"/>
        <w:rPr>
          <w:szCs w:val="24"/>
        </w:rPr>
      </w:pPr>
      <w:r w:rsidRPr="006247C7">
        <w:rPr>
          <w:szCs w:val="24"/>
        </w:rPr>
        <w:t>53</w:t>
      </w:r>
      <w:r w:rsidR="00327E45" w:rsidRPr="006247C7">
        <w:rPr>
          <w:szCs w:val="24"/>
        </w:rPr>
        <w:t>.</w:t>
      </w:r>
      <w:r w:rsidR="00327E45" w:rsidRPr="006247C7">
        <w:rPr>
          <w:szCs w:val="24"/>
        </w:rPr>
        <w:tab/>
        <w:t>Atsakingi už EMP apskaitą ir išdavimą darbuotojai, pažeidę šio Aprašo reikalavimus, atsako teisės aktų nustatyta tvarka.</w:t>
      </w:r>
    </w:p>
    <w:p w14:paraId="55954FB1" w14:textId="77777777" w:rsidR="00473A02" w:rsidRPr="006247C7" w:rsidRDefault="00473A02" w:rsidP="00473A02">
      <w:pPr>
        <w:tabs>
          <w:tab w:val="left" w:pos="1134"/>
        </w:tabs>
        <w:jc w:val="both"/>
        <w:rPr>
          <w:szCs w:val="24"/>
        </w:rPr>
      </w:pPr>
    </w:p>
    <w:p w14:paraId="3964367C" w14:textId="77777777" w:rsidR="00473A02" w:rsidRPr="006247C7" w:rsidRDefault="00473A02" w:rsidP="00473A02">
      <w:pPr>
        <w:tabs>
          <w:tab w:val="left" w:pos="1134"/>
        </w:tabs>
        <w:ind w:firstLine="709"/>
        <w:rPr>
          <w:b/>
          <w:bCs/>
          <w:szCs w:val="24"/>
        </w:rPr>
      </w:pPr>
      <w:r w:rsidRPr="006247C7">
        <w:rPr>
          <w:b/>
          <w:bCs/>
          <w:szCs w:val="24"/>
        </w:rPr>
        <w:t>PRIEDAI</w:t>
      </w:r>
    </w:p>
    <w:p w14:paraId="548B01B8" w14:textId="654B19B4" w:rsidR="00473A02" w:rsidRPr="006247C7" w:rsidRDefault="00473A02" w:rsidP="00473A02">
      <w:pPr>
        <w:tabs>
          <w:tab w:val="left" w:pos="1134"/>
        </w:tabs>
        <w:ind w:left="709"/>
        <w:rPr>
          <w:szCs w:val="24"/>
        </w:rPr>
      </w:pPr>
      <w:r w:rsidRPr="006247C7">
        <w:rPr>
          <w:szCs w:val="24"/>
        </w:rPr>
        <w:t>1 priedas – Prašymo dėl mokinio pažymėjimo išdavimo forma (kai pildo mokinys).</w:t>
      </w:r>
      <w:r w:rsidRPr="006247C7">
        <w:rPr>
          <w:szCs w:val="24"/>
        </w:rPr>
        <w:br/>
        <w:t>2 priedas – Prašymo dėl mokinio pažymėjimo išdavimo forma (kai pildo tėvai / globėjai).</w:t>
      </w:r>
      <w:r w:rsidRPr="006247C7">
        <w:rPr>
          <w:szCs w:val="24"/>
        </w:rPr>
        <w:br/>
        <w:t>3 priedas – Elektroninio mokinio pažymėjimo išdavimo algoritmas.</w:t>
      </w:r>
      <w:r w:rsidRPr="006247C7">
        <w:rPr>
          <w:szCs w:val="24"/>
        </w:rPr>
        <w:br/>
        <w:t xml:space="preserve">4 priedas – Elektroninio mokinio pažymėjimo išdavimo </w:t>
      </w:r>
      <w:r w:rsidR="00505412" w:rsidRPr="006247C7">
        <w:rPr>
          <w:szCs w:val="24"/>
        </w:rPr>
        <w:t>žurnalas</w:t>
      </w:r>
      <w:r w:rsidRPr="006247C7">
        <w:rPr>
          <w:szCs w:val="24"/>
        </w:rPr>
        <w:t>.</w:t>
      </w:r>
      <w:r w:rsidRPr="006247C7">
        <w:rPr>
          <w:szCs w:val="24"/>
        </w:rPr>
        <w:br/>
        <w:t>5 priedas – Pranešimo dėl pakartotinio EMP išdavimo ir apmokėjimo forma.</w:t>
      </w:r>
    </w:p>
    <w:p w14:paraId="152501C8" w14:textId="65CC20ED" w:rsidR="00E538E9" w:rsidRPr="006247C7" w:rsidRDefault="00E538E9" w:rsidP="00473A02">
      <w:pPr>
        <w:tabs>
          <w:tab w:val="left" w:pos="1134"/>
        </w:tabs>
        <w:ind w:left="709"/>
        <w:rPr>
          <w:szCs w:val="24"/>
        </w:rPr>
      </w:pPr>
      <w:r w:rsidRPr="006247C7">
        <w:rPr>
          <w:szCs w:val="24"/>
        </w:rPr>
        <w:t xml:space="preserve">6 priedas – </w:t>
      </w:r>
      <w:r w:rsidRPr="006247C7">
        <w:rPr>
          <w:szCs w:val="24"/>
        </w:rPr>
        <w:t>Elektroninių mokinio pažymėjimų (EMP) sunaikinimo a</w:t>
      </w:r>
      <w:r w:rsidRPr="006247C7">
        <w:rPr>
          <w:szCs w:val="24"/>
        </w:rPr>
        <w:t>kto forma.</w:t>
      </w:r>
    </w:p>
    <w:p w14:paraId="326CD860" w14:textId="77777777" w:rsidR="00473A02" w:rsidRPr="006247C7" w:rsidRDefault="00473A02" w:rsidP="00473A02">
      <w:pPr>
        <w:tabs>
          <w:tab w:val="left" w:pos="1134"/>
        </w:tabs>
        <w:ind w:left="709" w:firstLine="709"/>
        <w:jc w:val="both"/>
        <w:rPr>
          <w:szCs w:val="24"/>
        </w:rPr>
      </w:pPr>
    </w:p>
    <w:p w14:paraId="3016B1D0" w14:textId="77777777" w:rsidR="00E538E9" w:rsidRPr="006247C7" w:rsidRDefault="00E538E9" w:rsidP="00473A02">
      <w:pPr>
        <w:tabs>
          <w:tab w:val="left" w:pos="1134"/>
        </w:tabs>
        <w:ind w:left="709" w:firstLine="709"/>
        <w:jc w:val="both"/>
        <w:rPr>
          <w:szCs w:val="24"/>
        </w:rPr>
      </w:pPr>
    </w:p>
    <w:p w14:paraId="5A004CD7" w14:textId="77777777" w:rsidR="00A54B7F" w:rsidRPr="006247C7" w:rsidRDefault="00327E45" w:rsidP="00614CF6">
      <w:pPr>
        <w:tabs>
          <w:tab w:val="left" w:pos="1134"/>
        </w:tabs>
        <w:jc w:val="center"/>
        <w:rPr>
          <w:szCs w:val="24"/>
        </w:rPr>
      </w:pPr>
      <w:r w:rsidRPr="006247C7">
        <w:rPr>
          <w:szCs w:val="24"/>
        </w:rPr>
        <w:t>__________________</w:t>
      </w:r>
    </w:p>
    <w:sectPr w:rsidR="00A54B7F" w:rsidRPr="006247C7" w:rsidSect="00327E45">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871C" w14:textId="77777777" w:rsidR="000E2862" w:rsidRDefault="000E2862">
      <w:pPr>
        <w:rPr>
          <w:sz w:val="22"/>
          <w:szCs w:val="22"/>
        </w:rPr>
      </w:pPr>
      <w:r>
        <w:rPr>
          <w:sz w:val="22"/>
          <w:szCs w:val="22"/>
        </w:rPr>
        <w:separator/>
      </w:r>
    </w:p>
  </w:endnote>
  <w:endnote w:type="continuationSeparator" w:id="0">
    <w:p w14:paraId="51FAF6B9" w14:textId="77777777" w:rsidR="000E2862" w:rsidRDefault="000E2862">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C44C" w14:textId="77777777" w:rsidR="00A54B7F" w:rsidRDefault="00A54B7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5886" w14:textId="77777777" w:rsidR="00A54B7F" w:rsidRDefault="00A54B7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9DC8" w14:textId="77777777" w:rsidR="00A54B7F" w:rsidRDefault="00A54B7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7709" w14:textId="77777777" w:rsidR="000E2862" w:rsidRDefault="000E2862">
      <w:pPr>
        <w:rPr>
          <w:sz w:val="22"/>
          <w:szCs w:val="22"/>
        </w:rPr>
      </w:pPr>
      <w:r>
        <w:rPr>
          <w:sz w:val="22"/>
          <w:szCs w:val="22"/>
        </w:rPr>
        <w:separator/>
      </w:r>
    </w:p>
  </w:footnote>
  <w:footnote w:type="continuationSeparator" w:id="0">
    <w:p w14:paraId="142663A9" w14:textId="77777777" w:rsidR="000E2862" w:rsidRDefault="000E2862">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2216" w14:textId="77777777" w:rsidR="00A54B7F" w:rsidRDefault="00A54B7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3C4D" w14:textId="77777777" w:rsidR="00A54B7F" w:rsidRDefault="00327E4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AF2C70">
      <w:rPr>
        <w:noProof/>
        <w:szCs w:val="24"/>
      </w:rPr>
      <w:t>4</w:t>
    </w:r>
    <w:r>
      <w:rPr>
        <w:szCs w:val="24"/>
      </w:rPr>
      <w:fldChar w:fldCharType="end"/>
    </w:r>
  </w:p>
  <w:p w14:paraId="54802AF1" w14:textId="77777777" w:rsidR="00A54B7F" w:rsidRDefault="00A54B7F">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C275" w14:textId="77777777" w:rsidR="00884AE8" w:rsidRPr="009008D3" w:rsidRDefault="00884AE8" w:rsidP="00884AE8">
    <w:pPr>
      <w:spacing w:line="276" w:lineRule="auto"/>
      <w:ind w:left="5245"/>
    </w:pPr>
    <w:r w:rsidRPr="009008D3">
      <w:t>Raseinių Šaltinio progimnazijos direktoriaus</w:t>
    </w:r>
  </w:p>
  <w:p w14:paraId="113AF526" w14:textId="47CE4209" w:rsidR="00884AE8" w:rsidRPr="009008D3" w:rsidRDefault="00884AE8" w:rsidP="00884AE8">
    <w:pPr>
      <w:spacing w:line="276" w:lineRule="auto"/>
      <w:ind w:left="5245"/>
    </w:pPr>
    <w:r w:rsidRPr="009008D3">
      <w:t xml:space="preserve">2026 m. </w:t>
    </w:r>
    <w:r w:rsidR="00E43AAA">
      <w:t>kovo</w:t>
    </w:r>
    <w:r w:rsidRPr="009008D3">
      <w:t xml:space="preserve">    d. </w:t>
    </w:r>
  </w:p>
  <w:p w14:paraId="1DDB62D6" w14:textId="77777777" w:rsidR="00884AE8" w:rsidRPr="009008D3" w:rsidRDefault="00884AE8" w:rsidP="00884AE8">
    <w:pPr>
      <w:spacing w:line="276" w:lineRule="auto"/>
      <w:ind w:left="5245"/>
    </w:pPr>
    <w:r w:rsidRPr="009008D3">
      <w:t>įsakymo Nr. V1-</w:t>
    </w:r>
  </w:p>
  <w:p w14:paraId="0E553614" w14:textId="75438418" w:rsidR="00884AE8" w:rsidRPr="00884AE8" w:rsidRDefault="00884AE8" w:rsidP="00884AE8">
    <w:pPr>
      <w:spacing w:line="276" w:lineRule="auto"/>
      <w:ind w:left="5245"/>
    </w:pPr>
    <w:r w:rsidRPr="009008D3">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74F35"/>
    <w:multiLevelType w:val="multilevel"/>
    <w:tmpl w:val="D6E0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E954E4"/>
    <w:multiLevelType w:val="multilevel"/>
    <w:tmpl w:val="0884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555440">
    <w:abstractNumId w:val="1"/>
  </w:num>
  <w:num w:numId="2" w16cid:durableId="63125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ttachedTemplate r:id="rId1"/>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43"/>
    <w:rsid w:val="0001261D"/>
    <w:rsid w:val="0001382F"/>
    <w:rsid w:val="000139C7"/>
    <w:rsid w:val="0006384C"/>
    <w:rsid w:val="00082A0A"/>
    <w:rsid w:val="00092CFD"/>
    <w:rsid w:val="000E2050"/>
    <w:rsid w:val="000E2862"/>
    <w:rsid w:val="000E4E86"/>
    <w:rsid w:val="001208AA"/>
    <w:rsid w:val="00147121"/>
    <w:rsid w:val="00225AA2"/>
    <w:rsid w:val="0022682B"/>
    <w:rsid w:val="00226B2A"/>
    <w:rsid w:val="00244D8D"/>
    <w:rsid w:val="00261E35"/>
    <w:rsid w:val="00273353"/>
    <w:rsid w:val="003036CF"/>
    <w:rsid w:val="00327E45"/>
    <w:rsid w:val="003A6F32"/>
    <w:rsid w:val="00436570"/>
    <w:rsid w:val="00473A02"/>
    <w:rsid w:val="004D3D4F"/>
    <w:rsid w:val="004E347F"/>
    <w:rsid w:val="004F583C"/>
    <w:rsid w:val="00505412"/>
    <w:rsid w:val="005352C7"/>
    <w:rsid w:val="005A4E43"/>
    <w:rsid w:val="005E6CC0"/>
    <w:rsid w:val="00614CF6"/>
    <w:rsid w:val="006247C7"/>
    <w:rsid w:val="006F1D92"/>
    <w:rsid w:val="0076265D"/>
    <w:rsid w:val="007676A8"/>
    <w:rsid w:val="00790FF5"/>
    <w:rsid w:val="007C632F"/>
    <w:rsid w:val="007D1D20"/>
    <w:rsid w:val="007F5F98"/>
    <w:rsid w:val="00835365"/>
    <w:rsid w:val="00884AE8"/>
    <w:rsid w:val="008B584B"/>
    <w:rsid w:val="008D2844"/>
    <w:rsid w:val="008F58B5"/>
    <w:rsid w:val="00947B3E"/>
    <w:rsid w:val="009521F8"/>
    <w:rsid w:val="00977333"/>
    <w:rsid w:val="009F2AE6"/>
    <w:rsid w:val="00A207EF"/>
    <w:rsid w:val="00A43258"/>
    <w:rsid w:val="00A54B7F"/>
    <w:rsid w:val="00AA4887"/>
    <w:rsid w:val="00AB24CA"/>
    <w:rsid w:val="00AF2C70"/>
    <w:rsid w:val="00B205ED"/>
    <w:rsid w:val="00B401CF"/>
    <w:rsid w:val="00B56745"/>
    <w:rsid w:val="00B73548"/>
    <w:rsid w:val="00B8580A"/>
    <w:rsid w:val="00BA4AE9"/>
    <w:rsid w:val="00C021D3"/>
    <w:rsid w:val="00C81644"/>
    <w:rsid w:val="00CE733A"/>
    <w:rsid w:val="00D023C5"/>
    <w:rsid w:val="00D93805"/>
    <w:rsid w:val="00DD7B0A"/>
    <w:rsid w:val="00E051F9"/>
    <w:rsid w:val="00E43AAA"/>
    <w:rsid w:val="00E538E9"/>
    <w:rsid w:val="00E54622"/>
    <w:rsid w:val="00EE0C3C"/>
    <w:rsid w:val="00EF2CA8"/>
    <w:rsid w:val="00F113F4"/>
    <w:rsid w:val="00FC5619"/>
    <w:rsid w:val="00FD050B"/>
    <w:rsid w:val="00FD35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F77A"/>
  <w15:chartTrackingRefBased/>
  <w15:docId w15:val="{5FFD83CE-25C6-4CE8-8567-EB00BC6C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A6F3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A6F32"/>
    <w:rPr>
      <w:rFonts w:ascii="Segoe UI" w:hAnsi="Segoe UI" w:cs="Segoe UI"/>
      <w:sz w:val="18"/>
      <w:szCs w:val="18"/>
    </w:rPr>
  </w:style>
  <w:style w:type="paragraph" w:styleId="Porat">
    <w:name w:val="footer"/>
    <w:basedOn w:val="prastasis"/>
    <w:link w:val="PoratDiagrama"/>
    <w:uiPriority w:val="99"/>
    <w:unhideWhenUsed/>
    <w:rsid w:val="00884AE8"/>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884AE8"/>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47029">
      <w:bodyDiv w:val="1"/>
      <w:marLeft w:val="0"/>
      <w:marRight w:val="0"/>
      <w:marTop w:val="0"/>
      <w:marBottom w:val="0"/>
      <w:divBdr>
        <w:top w:val="none" w:sz="0" w:space="0" w:color="auto"/>
        <w:left w:val="none" w:sz="0" w:space="0" w:color="auto"/>
        <w:bottom w:val="none" w:sz="0" w:space="0" w:color="auto"/>
        <w:right w:val="none" w:sz="0" w:space="0" w:color="auto"/>
      </w:divBdr>
    </w:div>
    <w:div w:id="832453974">
      <w:bodyDiv w:val="1"/>
      <w:marLeft w:val="0"/>
      <w:marRight w:val="0"/>
      <w:marTop w:val="0"/>
      <w:marBottom w:val="0"/>
      <w:divBdr>
        <w:top w:val="none" w:sz="0" w:space="0" w:color="auto"/>
        <w:left w:val="none" w:sz="0" w:space="0" w:color="auto"/>
        <w:bottom w:val="none" w:sz="0" w:space="0" w:color="auto"/>
        <w:right w:val="none" w:sz="0" w:space="0" w:color="auto"/>
      </w:divBdr>
    </w:div>
    <w:div w:id="942226882">
      <w:bodyDiv w:val="1"/>
      <w:marLeft w:val="0"/>
      <w:marRight w:val="0"/>
      <w:marTop w:val="0"/>
      <w:marBottom w:val="0"/>
      <w:divBdr>
        <w:top w:val="none" w:sz="0" w:space="0" w:color="auto"/>
        <w:left w:val="none" w:sz="0" w:space="0" w:color="auto"/>
        <w:bottom w:val="none" w:sz="0" w:space="0" w:color="auto"/>
        <w:right w:val="none" w:sz="0" w:space="0" w:color="auto"/>
      </w:divBdr>
    </w:div>
    <w:div w:id="1240940011">
      <w:bodyDiv w:val="1"/>
      <w:marLeft w:val="0"/>
      <w:marRight w:val="0"/>
      <w:marTop w:val="0"/>
      <w:marBottom w:val="0"/>
      <w:divBdr>
        <w:top w:val="none" w:sz="0" w:space="0" w:color="auto"/>
        <w:left w:val="none" w:sz="0" w:space="0" w:color="auto"/>
        <w:bottom w:val="none" w:sz="0" w:space="0" w:color="auto"/>
        <w:right w:val="none" w:sz="0" w:space="0" w:color="auto"/>
      </w:divBdr>
    </w:div>
    <w:div w:id="1465810422">
      <w:bodyDiv w:val="1"/>
      <w:marLeft w:val="0"/>
      <w:marRight w:val="0"/>
      <w:marTop w:val="0"/>
      <w:marBottom w:val="0"/>
      <w:divBdr>
        <w:top w:val="none" w:sz="0" w:space="0" w:color="auto"/>
        <w:left w:val="none" w:sz="0" w:space="0" w:color="auto"/>
        <w:bottom w:val="none" w:sz="0" w:space="0" w:color="auto"/>
        <w:right w:val="none" w:sz="0" w:space="0" w:color="auto"/>
      </w:divBdr>
    </w:div>
    <w:div w:id="19504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2a73b503e24a20a7d86d47434db08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47AD7-F09A-4BC4-9B4A-F1118DB2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9e2a73b503e24a20a7d86d47434db088</Template>
  <TotalTime>6</TotalTime>
  <Pages>5</Pages>
  <Words>8996</Words>
  <Characters>5129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Dėl Raseinių rajono savivaldybės bendrojo ugdymo mokyklų elektroninio mokinio pažymėjimo išdavimo, apskaitos ir naudojimo tvarkos aprašo patvirtinimo (APRAŠAS)</vt:lpstr>
    </vt:vector>
  </TitlesOfParts>
  <Manager>2024-06-27</Manager>
  <Company/>
  <LinksUpToDate>false</LinksUpToDate>
  <CharactersWithSpaces>14097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savivaldybės bendrojo ugdymo mokyklų elektroninio mokinio pažymėjimo išdavimo, apskaitos ir naudojimo tvarkos aprašo patvirtinimo (APRAŠAS)</dc:title>
  <dc:subject>TS-236</dc:subject>
  <dc:creator>RASEINIŲ RAJONO SAVIVALDYBĖS TARYBA</dc:creator>
  <cp:lastModifiedBy>Juleta  Peldūnienė</cp:lastModifiedBy>
  <cp:revision>11</cp:revision>
  <cp:lastPrinted>2024-06-11T10:02:00Z</cp:lastPrinted>
  <dcterms:created xsi:type="dcterms:W3CDTF">2026-03-02T13:36:00Z</dcterms:created>
  <dcterms:modified xsi:type="dcterms:W3CDTF">2026-03-02T13:54:00Z</dcterms:modified>
  <cp:category>PRIEDAS</cp:category>
</cp:coreProperties>
</file>